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0B" w:rsidRPr="00627629" w:rsidRDefault="00624A0B" w:rsidP="00624A0B">
      <w:pPr>
        <w:shd w:val="clear" w:color="auto" w:fill="FFFFFF"/>
        <w:spacing w:after="0"/>
        <w:jc w:val="center"/>
        <w:rPr>
          <w:bCs/>
        </w:rPr>
      </w:pPr>
      <w:r w:rsidRPr="00627629">
        <w:rPr>
          <w:bCs/>
        </w:rPr>
        <w:t>Муниципальное бюджетное общеобразовательное учреждение</w:t>
      </w:r>
    </w:p>
    <w:p w:rsidR="00624A0B" w:rsidRPr="00627629" w:rsidRDefault="00624A0B" w:rsidP="00624A0B">
      <w:pPr>
        <w:spacing w:after="0"/>
        <w:jc w:val="center"/>
        <w:rPr>
          <w:bCs/>
        </w:rPr>
      </w:pPr>
      <w:r w:rsidRPr="00627629">
        <w:rPr>
          <w:bCs/>
        </w:rPr>
        <w:t>«Андреевская средняя общеобразовательная школа</w:t>
      </w:r>
    </w:p>
    <w:p w:rsidR="00624A0B" w:rsidRPr="00627629" w:rsidRDefault="00624A0B" w:rsidP="00624A0B">
      <w:pPr>
        <w:spacing w:after="0"/>
        <w:jc w:val="center"/>
        <w:rPr>
          <w:bCs/>
        </w:rPr>
      </w:pPr>
      <w:r w:rsidRPr="00627629">
        <w:rPr>
          <w:bCs/>
        </w:rPr>
        <w:t>Омского муниципального района Омской области»</w:t>
      </w:r>
    </w:p>
    <w:p w:rsidR="00624A0B" w:rsidRPr="00627629" w:rsidRDefault="00624A0B" w:rsidP="00624A0B">
      <w:pPr>
        <w:pStyle w:val="a5"/>
        <w:spacing w:after="0"/>
        <w:rPr>
          <w:sz w:val="24"/>
          <w:szCs w:val="24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2644"/>
        <w:gridCol w:w="4103"/>
        <w:gridCol w:w="3143"/>
      </w:tblGrid>
      <w:tr w:rsidR="00624A0B" w:rsidRPr="00627629" w:rsidTr="00F318E7">
        <w:tc>
          <w:tcPr>
            <w:tcW w:w="3379" w:type="dxa"/>
            <w:hideMark/>
          </w:tcPr>
          <w:p w:rsidR="00624A0B" w:rsidRPr="00627629" w:rsidRDefault="00624A0B" w:rsidP="00624A0B">
            <w:pPr>
              <w:spacing w:after="0"/>
              <w:rPr>
                <w:bCs/>
                <w:color w:val="000000" w:themeColor="text1"/>
                <w:lang w:eastAsia="en-US"/>
              </w:rPr>
            </w:pPr>
            <w:r w:rsidRPr="00627629">
              <w:rPr>
                <w:bCs/>
                <w:color w:val="000000" w:themeColor="text1"/>
                <w:lang w:eastAsia="en-US"/>
              </w:rPr>
              <w:t>Принято:</w:t>
            </w:r>
          </w:p>
          <w:p w:rsidR="00624A0B" w:rsidRPr="00627629" w:rsidRDefault="00624A0B" w:rsidP="00624A0B">
            <w:pPr>
              <w:spacing w:after="0"/>
              <w:rPr>
                <w:bCs/>
                <w:color w:val="000000" w:themeColor="text1"/>
                <w:lang w:eastAsia="en-US"/>
              </w:rPr>
            </w:pPr>
            <w:r w:rsidRPr="00627629">
              <w:rPr>
                <w:bCs/>
                <w:color w:val="000000" w:themeColor="text1"/>
                <w:lang w:eastAsia="en-US"/>
              </w:rPr>
              <w:t xml:space="preserve">Советом Учреждения </w:t>
            </w:r>
          </w:p>
          <w:p w:rsidR="00624A0B" w:rsidRPr="00627629" w:rsidRDefault="00624A0B" w:rsidP="00624A0B">
            <w:pPr>
              <w:spacing w:after="0"/>
              <w:rPr>
                <w:bCs/>
                <w:color w:val="000000" w:themeColor="text1"/>
                <w:lang w:eastAsia="en-US"/>
              </w:rPr>
            </w:pPr>
            <w:r w:rsidRPr="00627629">
              <w:rPr>
                <w:bCs/>
                <w:color w:val="000000" w:themeColor="text1"/>
                <w:lang w:eastAsia="en-US"/>
              </w:rPr>
              <w:t xml:space="preserve">протокол  № </w:t>
            </w:r>
            <w:r>
              <w:rPr>
                <w:bCs/>
                <w:color w:val="000000" w:themeColor="text1"/>
                <w:lang w:eastAsia="en-US"/>
              </w:rPr>
              <w:t>2</w:t>
            </w:r>
            <w:r w:rsidRPr="00627629">
              <w:rPr>
                <w:bCs/>
                <w:color w:val="000000" w:themeColor="text1"/>
                <w:lang w:eastAsia="en-US"/>
              </w:rPr>
              <w:t xml:space="preserve"> от </w:t>
            </w:r>
            <w:r w:rsidR="00C44C34">
              <w:rPr>
                <w:bCs/>
                <w:color w:val="000000" w:themeColor="text1"/>
                <w:lang w:eastAsia="en-US"/>
              </w:rPr>
              <w:t>19.08</w:t>
            </w:r>
            <w:r>
              <w:rPr>
                <w:bCs/>
                <w:color w:val="000000" w:themeColor="text1"/>
                <w:lang w:eastAsia="en-US"/>
              </w:rPr>
              <w:t>.2024</w:t>
            </w:r>
            <w:r w:rsidRPr="00627629">
              <w:rPr>
                <w:bCs/>
                <w:color w:val="000000" w:themeColor="text1"/>
                <w:lang w:eastAsia="en-US"/>
              </w:rPr>
              <w:t xml:space="preserve"> г. </w:t>
            </w:r>
          </w:p>
          <w:p w:rsidR="00624A0B" w:rsidRPr="00627629" w:rsidRDefault="00624A0B" w:rsidP="00624A0B">
            <w:pPr>
              <w:spacing w:after="0"/>
              <w:rPr>
                <w:bCs/>
                <w:color w:val="000000" w:themeColor="text1"/>
                <w:lang w:eastAsia="en-US"/>
              </w:rPr>
            </w:pPr>
            <w:r w:rsidRPr="00627629">
              <w:rPr>
                <w:bCs/>
                <w:color w:val="000000" w:themeColor="text1"/>
                <w:lang w:eastAsia="en-US"/>
              </w:rPr>
              <w:t>Председатель ______________</w:t>
            </w:r>
          </w:p>
          <w:p w:rsidR="00624A0B" w:rsidRPr="00627629" w:rsidRDefault="00624A0B" w:rsidP="00624A0B">
            <w:pPr>
              <w:spacing w:after="0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lang w:eastAsia="en-US"/>
              </w:rPr>
              <w:t>Д.Н.Мачулова</w:t>
            </w:r>
            <w:proofErr w:type="spellEnd"/>
          </w:p>
        </w:tc>
        <w:tc>
          <w:tcPr>
            <w:tcW w:w="2116" w:type="dxa"/>
          </w:tcPr>
          <w:p w:rsidR="00624A0B" w:rsidRPr="00627629" w:rsidRDefault="003D6CE8" w:rsidP="00624A0B">
            <w:pPr>
              <w:spacing w:after="0"/>
              <w:rPr>
                <w:color w:val="000000" w:themeColor="text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06981DD" wp14:editId="0AA7B270">
                  <wp:extent cx="2445488" cy="701749"/>
                  <wp:effectExtent l="0" t="0" r="0" b="0"/>
                  <wp:docPr id="1" name="Рисунок 1" descr="C:\Users\user\Downloads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741" cy="70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hideMark/>
          </w:tcPr>
          <w:p w:rsidR="00624A0B" w:rsidRPr="00627629" w:rsidRDefault="00624A0B" w:rsidP="00624A0B">
            <w:pPr>
              <w:spacing w:after="0"/>
              <w:rPr>
                <w:bCs/>
                <w:iCs/>
                <w:color w:val="000000" w:themeColor="text1"/>
                <w:lang w:eastAsia="en-US"/>
              </w:rPr>
            </w:pPr>
            <w:r w:rsidRPr="00627629">
              <w:rPr>
                <w:bCs/>
                <w:iCs/>
                <w:color w:val="000000" w:themeColor="text1"/>
                <w:lang w:eastAsia="en-US"/>
              </w:rPr>
              <w:t>Утверждено:</w:t>
            </w:r>
          </w:p>
          <w:p w:rsidR="00624A0B" w:rsidRPr="00627629" w:rsidRDefault="00624A0B" w:rsidP="00624A0B">
            <w:pPr>
              <w:spacing w:after="0"/>
              <w:rPr>
                <w:color w:val="000000" w:themeColor="text1"/>
                <w:lang w:eastAsia="en-US"/>
              </w:rPr>
            </w:pPr>
            <w:r w:rsidRPr="00627629">
              <w:rPr>
                <w:color w:val="000000" w:themeColor="text1"/>
                <w:lang w:eastAsia="en-US"/>
              </w:rPr>
              <w:t xml:space="preserve">приказом  МБОУ «Андреевская СОШ»  </w:t>
            </w:r>
          </w:p>
          <w:p w:rsidR="00624A0B" w:rsidRPr="00627629" w:rsidRDefault="00624A0B" w:rsidP="00624A0B">
            <w:pPr>
              <w:spacing w:after="0"/>
              <w:rPr>
                <w:bCs/>
                <w:iCs/>
                <w:color w:val="000000" w:themeColor="text1"/>
                <w:lang w:eastAsia="en-US"/>
              </w:rPr>
            </w:pPr>
            <w:r w:rsidRPr="00627629">
              <w:rPr>
                <w:color w:val="000000" w:themeColor="text1"/>
                <w:lang w:eastAsia="en-US"/>
              </w:rPr>
              <w:t xml:space="preserve">от  </w:t>
            </w:r>
            <w:r w:rsidR="00C44C34">
              <w:rPr>
                <w:color w:val="000000" w:themeColor="text1"/>
                <w:lang w:eastAsia="en-US"/>
              </w:rPr>
              <w:t>20.08</w:t>
            </w:r>
            <w:r>
              <w:rPr>
                <w:color w:val="000000" w:themeColor="text1"/>
                <w:lang w:eastAsia="en-US"/>
              </w:rPr>
              <w:t>.2024</w:t>
            </w:r>
            <w:r w:rsidRPr="00627629">
              <w:rPr>
                <w:color w:val="000000" w:themeColor="text1"/>
                <w:lang w:eastAsia="en-US"/>
              </w:rPr>
              <w:t xml:space="preserve"> г.  № </w:t>
            </w:r>
            <w:r w:rsidR="00C44C34">
              <w:rPr>
                <w:color w:val="000000" w:themeColor="text1"/>
                <w:lang w:eastAsia="en-US"/>
              </w:rPr>
              <w:t>255</w:t>
            </w:r>
          </w:p>
          <w:p w:rsidR="00624A0B" w:rsidRPr="00627629" w:rsidRDefault="00624A0B" w:rsidP="00624A0B">
            <w:pPr>
              <w:spacing w:after="0"/>
              <w:rPr>
                <w:bCs/>
                <w:color w:val="000000" w:themeColor="text1"/>
                <w:lang w:eastAsia="en-US"/>
              </w:rPr>
            </w:pPr>
            <w:r w:rsidRPr="00627629">
              <w:rPr>
                <w:bCs/>
                <w:color w:val="000000" w:themeColor="text1"/>
                <w:lang w:eastAsia="en-US"/>
              </w:rPr>
              <w:t>Директор ______________</w:t>
            </w:r>
          </w:p>
          <w:p w:rsidR="00624A0B" w:rsidRPr="00627629" w:rsidRDefault="00624A0B" w:rsidP="00624A0B">
            <w:pPr>
              <w:spacing w:after="0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lang w:eastAsia="en-US"/>
              </w:rPr>
              <w:t>Д.Н.Мачулова</w:t>
            </w:r>
            <w:proofErr w:type="spellEnd"/>
          </w:p>
        </w:tc>
      </w:tr>
    </w:tbl>
    <w:p w:rsidR="00624A0B" w:rsidRDefault="00624A0B" w:rsidP="00624A0B">
      <w:pPr>
        <w:tabs>
          <w:tab w:val="left" w:pos="3617"/>
        </w:tabs>
        <w:spacing w:after="0" w:line="259" w:lineRule="auto"/>
        <w:ind w:left="101" w:firstLine="0"/>
        <w:rPr>
          <w:b/>
          <w:sz w:val="28"/>
        </w:rPr>
      </w:pPr>
    </w:p>
    <w:p w:rsidR="00624A0B" w:rsidRDefault="00624A0B" w:rsidP="00624A0B">
      <w:pPr>
        <w:spacing w:after="0" w:line="259" w:lineRule="auto"/>
        <w:ind w:left="101" w:firstLine="0"/>
        <w:jc w:val="center"/>
        <w:rPr>
          <w:b/>
          <w:sz w:val="28"/>
        </w:rPr>
      </w:pPr>
    </w:p>
    <w:p w:rsidR="00624A0B" w:rsidRDefault="0097662E" w:rsidP="00624A0B">
      <w:pPr>
        <w:spacing w:after="0" w:line="259" w:lineRule="auto"/>
        <w:ind w:left="101" w:firstLine="0"/>
        <w:jc w:val="center"/>
        <w:rPr>
          <w:b/>
        </w:rPr>
      </w:pPr>
      <w:bookmarkStart w:id="0" w:name="_GoBack"/>
      <w:r>
        <w:rPr>
          <w:b/>
          <w:sz w:val="28"/>
        </w:rPr>
        <w:t xml:space="preserve"> </w:t>
      </w:r>
      <w:r>
        <w:rPr>
          <w:b/>
        </w:rPr>
        <w:t>Положение о</w:t>
      </w:r>
      <w:r w:rsidR="00C137FE">
        <w:rPr>
          <w:b/>
        </w:rPr>
        <w:t xml:space="preserve">б организации </w:t>
      </w:r>
      <w:proofErr w:type="spellStart"/>
      <w:r w:rsidR="00C137FE">
        <w:rPr>
          <w:b/>
        </w:rPr>
        <w:t>профориентационной</w:t>
      </w:r>
      <w:proofErr w:type="spellEnd"/>
      <w:r w:rsidR="00C137FE">
        <w:rPr>
          <w:b/>
        </w:rPr>
        <w:t xml:space="preserve"> работы</w:t>
      </w:r>
      <w:r>
        <w:rPr>
          <w:b/>
        </w:rPr>
        <w:t xml:space="preserve"> </w:t>
      </w:r>
      <w:r w:rsidR="00C137FE">
        <w:rPr>
          <w:b/>
        </w:rPr>
        <w:t xml:space="preserve">с </w:t>
      </w:r>
      <w:proofErr w:type="gramStart"/>
      <w:r w:rsidR="00C137FE">
        <w:rPr>
          <w:b/>
        </w:rPr>
        <w:t>обучающимися</w:t>
      </w:r>
      <w:proofErr w:type="gramEnd"/>
      <w:r w:rsidR="00C137FE">
        <w:rPr>
          <w:b/>
        </w:rPr>
        <w:t xml:space="preserve"> </w:t>
      </w:r>
    </w:p>
    <w:p w:rsidR="005F51AD" w:rsidRDefault="0097662E" w:rsidP="00C137FE">
      <w:pPr>
        <w:spacing w:after="251" w:line="259" w:lineRule="auto"/>
        <w:ind w:left="101" w:firstLine="0"/>
        <w:jc w:val="center"/>
      </w:pPr>
      <w:r>
        <w:rPr>
          <w:b/>
        </w:rPr>
        <w:t xml:space="preserve">в МБОУ </w:t>
      </w:r>
      <w:r w:rsidR="00C137FE">
        <w:rPr>
          <w:b/>
        </w:rPr>
        <w:t>«</w:t>
      </w:r>
      <w:r w:rsidR="00624A0B">
        <w:rPr>
          <w:b/>
        </w:rPr>
        <w:t>Андреевская</w:t>
      </w:r>
      <w:r w:rsidR="00C137FE">
        <w:rPr>
          <w:b/>
        </w:rPr>
        <w:t xml:space="preserve"> СОШ» </w:t>
      </w:r>
    </w:p>
    <w:bookmarkEnd w:id="0"/>
    <w:p w:rsidR="005F51AD" w:rsidRDefault="0097662E">
      <w:pPr>
        <w:pStyle w:val="1"/>
        <w:ind w:left="31"/>
      </w:pPr>
      <w:r>
        <w:t>1. Общие положения</w:t>
      </w:r>
      <w:r>
        <w:rPr>
          <w:b w:val="0"/>
        </w:rPr>
        <w:t xml:space="preserve"> </w:t>
      </w:r>
    </w:p>
    <w:p w:rsidR="005F51AD" w:rsidRDefault="0097662E" w:rsidP="00C137FE">
      <w:pPr>
        <w:spacing w:after="0"/>
      </w:pPr>
      <w:r>
        <w:t xml:space="preserve">1.1. </w:t>
      </w:r>
      <w:proofErr w:type="spellStart"/>
      <w:r>
        <w:t>Профориентационная</w:t>
      </w:r>
      <w:proofErr w:type="spellEnd"/>
      <w:r>
        <w:t xml:space="preserve"> работа в МБОУ </w:t>
      </w:r>
      <w:r w:rsidR="00C137FE">
        <w:t>«Андреевская СОШ»</w:t>
      </w:r>
      <w:r>
        <w:t xml:space="preserve"> (далее – Школа) реализуется в соответствии с Методическими рекомендациями и порядком реализации </w:t>
      </w:r>
      <w:proofErr w:type="spellStart"/>
      <w:r>
        <w:t>профминимума</w:t>
      </w:r>
      <w:proofErr w:type="spellEnd"/>
      <w:r>
        <w:t xml:space="preserve">, направленными в письме </w:t>
      </w:r>
      <w:proofErr w:type="spellStart"/>
      <w:r>
        <w:t>Минпросвещения</w:t>
      </w:r>
      <w:proofErr w:type="spellEnd"/>
      <w:r>
        <w:t xml:space="preserve"> от 17.08.2023 № ДГ-1773/05. </w:t>
      </w:r>
    </w:p>
    <w:p w:rsidR="005F51AD" w:rsidRDefault="0097662E">
      <w:r>
        <w:t xml:space="preserve">1.2. </w:t>
      </w:r>
      <w:proofErr w:type="spellStart"/>
      <w:r>
        <w:t>Профориентационная</w:t>
      </w:r>
      <w:proofErr w:type="spellEnd"/>
      <w:r>
        <w:t xml:space="preserve"> работа в школе должна основываться на дифференцированном подходе к </w:t>
      </w:r>
      <w:proofErr w:type="gramStart"/>
      <w:r>
        <w:t>обучающимся</w:t>
      </w:r>
      <w:proofErr w:type="gramEnd"/>
      <w:r>
        <w:t xml:space="preserve">, который учитывает возрастные и психологические особенности школьников, их интересы, ценностные ориентации, жизненные планы, уровень образовательных результатов. </w:t>
      </w:r>
    </w:p>
    <w:p w:rsidR="005F51AD" w:rsidRDefault="0097662E">
      <w:r>
        <w:t xml:space="preserve">1.3. </w:t>
      </w:r>
      <w:proofErr w:type="spellStart"/>
      <w:r>
        <w:t>Профориентационная</w:t>
      </w:r>
      <w:proofErr w:type="spellEnd"/>
      <w:r>
        <w:t xml:space="preserve"> работа в школе должна оптимально сочетать массовые, групповые и индивидуальные формы. </w:t>
      </w:r>
    </w:p>
    <w:p w:rsidR="005F51AD" w:rsidRDefault="0097662E">
      <w:r>
        <w:t xml:space="preserve">1.4. </w:t>
      </w:r>
      <w:proofErr w:type="spellStart"/>
      <w:r>
        <w:t>Профориентационная</w:t>
      </w:r>
      <w:proofErr w:type="spellEnd"/>
      <w:r>
        <w:t xml:space="preserve"> работа в школе должна обеспечивать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 </w:t>
      </w:r>
    </w:p>
    <w:p w:rsidR="005F51AD" w:rsidRDefault="0097662E">
      <w:r>
        <w:t xml:space="preserve">1.5. </w:t>
      </w:r>
      <w:proofErr w:type="gramStart"/>
      <w:r>
        <w:t xml:space="preserve">Цели </w:t>
      </w:r>
      <w:proofErr w:type="spellStart"/>
      <w:r>
        <w:t>профориентационной</w:t>
      </w:r>
      <w:proofErr w:type="spellEnd"/>
      <w:r>
        <w:t xml:space="preserve"> работы в школе: формирование готовности школьников к профессиональному самоопределению; 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 развитие способностей к профессиональной адаптации в современных социально-экономических условиях;</w:t>
      </w:r>
      <w:proofErr w:type="gramEnd"/>
      <w:r>
        <w:t xml:space="preserve"> повышение уровня психологической компетенции обучающихся за счет снабжения их соответствующими знаниями и умениями, расширение границ </w:t>
      </w:r>
      <w:proofErr w:type="spellStart"/>
      <w:r>
        <w:t>самовосприятия</w:t>
      </w:r>
      <w:proofErr w:type="spellEnd"/>
      <w:r>
        <w:t xml:space="preserve">, раскрытие потребности в самосовершенствовании. </w:t>
      </w:r>
    </w:p>
    <w:p w:rsidR="005F51AD" w:rsidRDefault="0097662E">
      <w:r>
        <w:t xml:space="preserve">1.6. Задачи </w:t>
      </w:r>
      <w:proofErr w:type="spellStart"/>
      <w:r>
        <w:t>профориентационной</w:t>
      </w:r>
      <w:proofErr w:type="spellEnd"/>
      <w:r>
        <w:t xml:space="preserve"> работы в школе: </w:t>
      </w:r>
    </w:p>
    <w:p w:rsidR="005F51AD" w:rsidRDefault="0097662E" w:rsidP="00624A0B">
      <w:pPr>
        <w:spacing w:after="0"/>
        <w:ind w:left="816" w:right="-5" w:hanging="60"/>
      </w:pPr>
      <w:r>
        <w:t xml:space="preserve">обеспечить </w:t>
      </w:r>
      <w:proofErr w:type="spellStart"/>
      <w:r>
        <w:t>профориентационную</w:t>
      </w:r>
      <w:proofErr w:type="spellEnd"/>
      <w:r>
        <w:t xml:space="preserve"> направленность учебных программ, пособий и учебно-воспитательного процесса в целом; участие в этой работе </w:t>
      </w:r>
      <w:r>
        <w:lastRenderedPageBreak/>
        <w:t xml:space="preserve">педагогического коллектива, родительской общественности, специалистов соответствующих организаций и учреждений; </w:t>
      </w:r>
    </w:p>
    <w:p w:rsidR="005F51AD" w:rsidRDefault="0097662E">
      <w:pPr>
        <w:numPr>
          <w:ilvl w:val="0"/>
          <w:numId w:val="1"/>
        </w:numPr>
        <w:spacing w:after="0"/>
        <w:ind w:hanging="300"/>
      </w:pPr>
      <w:r>
        <w:t xml:space="preserve">создать систему квалифицированной и комплексной </w:t>
      </w:r>
      <w:proofErr w:type="spellStart"/>
      <w:r>
        <w:t>профориентационной</w:t>
      </w:r>
      <w:proofErr w:type="spellEnd"/>
      <w:r>
        <w:t xml:space="preserve"> работы </w:t>
      </w:r>
      <w:proofErr w:type="gramStart"/>
      <w:r>
        <w:t>с</w:t>
      </w:r>
      <w:proofErr w:type="gramEnd"/>
      <w:r>
        <w:t xml:space="preserve"> обучающимися; </w:t>
      </w:r>
    </w:p>
    <w:p w:rsidR="005F51AD" w:rsidRDefault="0097662E">
      <w:pPr>
        <w:numPr>
          <w:ilvl w:val="0"/>
          <w:numId w:val="1"/>
        </w:numPr>
        <w:spacing w:after="0"/>
        <w:ind w:hanging="300"/>
      </w:pPr>
      <w:proofErr w:type="gramStart"/>
      <w:r>
        <w:t xml:space="preserve">сформировать у обучающихся сознательный подход к выбору профессии в соответствии с его интересами, состоянием здоровья и особенностями и с учетом потребности региона в кадрах; </w:t>
      </w:r>
      <w:proofErr w:type="gramEnd"/>
    </w:p>
    <w:p w:rsidR="005F51AD" w:rsidRDefault="0097662E">
      <w:pPr>
        <w:numPr>
          <w:ilvl w:val="0"/>
          <w:numId w:val="1"/>
        </w:numPr>
        <w:spacing w:after="0"/>
        <w:ind w:hanging="300"/>
      </w:pPr>
      <w:r>
        <w:t xml:space="preserve">формировать у обучающихся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 </w:t>
      </w:r>
    </w:p>
    <w:p w:rsidR="005F51AD" w:rsidRDefault="0097662E">
      <w:pPr>
        <w:numPr>
          <w:ilvl w:val="0"/>
          <w:numId w:val="1"/>
        </w:numPr>
        <w:spacing w:after="0"/>
        <w:ind w:hanging="300"/>
      </w:pPr>
      <w:r>
        <w:t xml:space="preserve">привлечь обучающихся во </w:t>
      </w:r>
      <w:proofErr w:type="spellStart"/>
      <w:r>
        <w:t>внеучебное</w:t>
      </w:r>
      <w:proofErr w:type="spellEnd"/>
      <w:r>
        <w:t xml:space="preserve"> время к различным видам творчества, повышающего его роль в выборе профессии; </w:t>
      </w:r>
    </w:p>
    <w:p w:rsidR="005F51AD" w:rsidRDefault="0097662E">
      <w:pPr>
        <w:numPr>
          <w:ilvl w:val="0"/>
          <w:numId w:val="1"/>
        </w:numPr>
        <w:spacing w:after="0"/>
        <w:ind w:hanging="300"/>
      </w:pPr>
      <w:r>
        <w:t xml:space="preserve">создать систему профессионального просвещения и консультирования </w:t>
      </w:r>
      <w:proofErr w:type="gramStart"/>
      <w:r>
        <w:t>обучающихся</w:t>
      </w:r>
      <w:proofErr w:type="gramEnd"/>
      <w:r>
        <w:t xml:space="preserve">; </w:t>
      </w:r>
    </w:p>
    <w:p w:rsidR="005F51AD" w:rsidRDefault="0097662E">
      <w:pPr>
        <w:numPr>
          <w:ilvl w:val="0"/>
          <w:numId w:val="1"/>
        </w:numPr>
        <w:spacing w:after="0"/>
        <w:ind w:hanging="300"/>
      </w:pPr>
      <w:r>
        <w:t xml:space="preserve">обеспечить дифференцированное обучение школьников для более полного раскрытия их индивидуальных интересов, способностей и склонностей; </w:t>
      </w:r>
    </w:p>
    <w:p w:rsidR="005F51AD" w:rsidRDefault="0097662E">
      <w:pPr>
        <w:numPr>
          <w:ilvl w:val="0"/>
          <w:numId w:val="1"/>
        </w:numPr>
        <w:ind w:hanging="300"/>
      </w:pPr>
      <w:r>
        <w:t xml:space="preserve">обеспечить использование возможностей психологической службы школы для организации и проведения </w:t>
      </w:r>
      <w:proofErr w:type="spellStart"/>
      <w:r>
        <w:t>профориентационной</w:t>
      </w:r>
      <w:proofErr w:type="spellEnd"/>
      <w:r>
        <w:t xml:space="preserve"> работы. </w:t>
      </w:r>
    </w:p>
    <w:p w:rsidR="005F51AD" w:rsidRDefault="0097662E">
      <w:pPr>
        <w:pStyle w:val="1"/>
        <w:ind w:left="31"/>
      </w:pPr>
      <w:r>
        <w:t xml:space="preserve">2. Организация </w:t>
      </w:r>
      <w:proofErr w:type="spellStart"/>
      <w:r>
        <w:t>профориентационной</w:t>
      </w:r>
      <w:proofErr w:type="spellEnd"/>
      <w:r>
        <w:t xml:space="preserve"> работы в школе</w:t>
      </w:r>
      <w:r>
        <w:rPr>
          <w:b w:val="0"/>
        </w:rPr>
        <w:t xml:space="preserve"> </w:t>
      </w:r>
    </w:p>
    <w:p w:rsidR="005F51AD" w:rsidRDefault="0097662E">
      <w:r>
        <w:t xml:space="preserve">2.1. </w:t>
      </w:r>
      <w:proofErr w:type="spellStart"/>
      <w:r>
        <w:t>Профориентационная</w:t>
      </w:r>
      <w:proofErr w:type="spellEnd"/>
      <w:r>
        <w:t xml:space="preserve"> работа в школе реализуется в соответствии с ООП школы. Содержание </w:t>
      </w:r>
      <w:proofErr w:type="spellStart"/>
      <w:r>
        <w:t>профориентационной</w:t>
      </w:r>
      <w:proofErr w:type="spellEnd"/>
      <w:r>
        <w:t xml:space="preserve"> работы описано в рабочей программе воспитания обучающихся, конкретизировано в календарных планах воспитательной работы уровней НОО, ООО и СОО, планах внеурочной деятельности и учебных планах ООО и СОО. </w:t>
      </w:r>
    </w:p>
    <w:p w:rsidR="005F51AD" w:rsidRDefault="0097662E">
      <w:r>
        <w:t xml:space="preserve">2.2. </w:t>
      </w:r>
      <w:proofErr w:type="spellStart"/>
      <w:r>
        <w:t>Профориентационная</w:t>
      </w:r>
      <w:proofErr w:type="spellEnd"/>
      <w:r>
        <w:t xml:space="preserve"> работа в школе строится по направлениям: </w:t>
      </w:r>
    </w:p>
    <w:p w:rsidR="005F51AD" w:rsidRDefault="0097662E">
      <w:pPr>
        <w:numPr>
          <w:ilvl w:val="0"/>
          <w:numId w:val="2"/>
        </w:numPr>
        <w:spacing w:after="0"/>
        <w:ind w:hanging="300"/>
      </w:pPr>
      <w: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</w:t>
      </w:r>
      <w:r w:rsidR="00C137FE">
        <w:t>-</w:t>
      </w:r>
      <w:r>
        <w:t xml:space="preserve">квалификационного роста и самосовершенствования в процессе трудовой деятельности; </w:t>
      </w:r>
    </w:p>
    <w:p w:rsidR="005F51AD" w:rsidRDefault="0097662E">
      <w:pPr>
        <w:numPr>
          <w:ilvl w:val="0"/>
          <w:numId w:val="2"/>
        </w:numPr>
        <w:spacing w:after="0"/>
        <w:ind w:hanging="300"/>
      </w:pPr>
      <w:r>
        <w:t xml:space="preserve">профессиональная консультация – оказание помощи </w:t>
      </w:r>
      <w:proofErr w:type="gramStart"/>
      <w:r>
        <w:t>обучающимся</w:t>
      </w:r>
      <w:proofErr w:type="gramEnd"/>
      <w:r>
        <w:t xml:space="preserve"> в профессиональном самоопределении с целью принятия ими осознанного решения о выборе профессионального пути; </w:t>
      </w:r>
    </w:p>
    <w:p w:rsidR="005F51AD" w:rsidRDefault="0097662E">
      <w:pPr>
        <w:numPr>
          <w:ilvl w:val="0"/>
          <w:numId w:val="2"/>
        </w:numPr>
        <w:spacing w:after="0"/>
        <w:ind w:hanging="300"/>
      </w:pPr>
      <w:r>
        <w:t xml:space="preserve"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 психологическим, психофизическим, физиологическим особенностям, на основе результатов психологической, психофизической и медицинской диагностики; </w:t>
      </w:r>
    </w:p>
    <w:p w:rsidR="005F51AD" w:rsidRDefault="0097662E">
      <w:pPr>
        <w:numPr>
          <w:ilvl w:val="0"/>
          <w:numId w:val="2"/>
        </w:numPr>
        <w:ind w:hanging="300"/>
      </w:pPr>
      <w:r>
        <w:t xml:space="preserve"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 </w:t>
      </w:r>
    </w:p>
    <w:p w:rsidR="005F51AD" w:rsidRDefault="0097662E">
      <w:r>
        <w:lastRenderedPageBreak/>
        <w:t xml:space="preserve">2.3. С учетом психологических и возрастных особенностей школьников содержание </w:t>
      </w:r>
      <w:proofErr w:type="spellStart"/>
      <w:r>
        <w:t>профориентационной</w:t>
      </w:r>
      <w:proofErr w:type="spellEnd"/>
      <w:r>
        <w:t xml:space="preserve"> работы в школе дифференцируется по уровням общего образования. </w:t>
      </w:r>
    </w:p>
    <w:p w:rsidR="005F51AD" w:rsidRDefault="0097662E">
      <w:r>
        <w:t xml:space="preserve">2.3.1. На уровне НОО </w:t>
      </w:r>
      <w:proofErr w:type="spellStart"/>
      <w:r>
        <w:t>профориентационная</w:t>
      </w:r>
      <w:proofErr w:type="spellEnd"/>
      <w:r>
        <w:t xml:space="preserve"> работа направлена: </w:t>
      </w:r>
    </w:p>
    <w:p w:rsidR="005F51AD" w:rsidRDefault="0097662E">
      <w:pPr>
        <w:numPr>
          <w:ilvl w:val="0"/>
          <w:numId w:val="2"/>
        </w:numPr>
        <w:spacing w:after="0"/>
        <w:ind w:hanging="300"/>
      </w:pPr>
      <w:r>
        <w:t xml:space="preserve">на развитие ценностного отношения к труду, понимание его роли в жизни человека и в обществе; </w:t>
      </w:r>
    </w:p>
    <w:p w:rsidR="005F51AD" w:rsidRDefault="0097662E">
      <w:pPr>
        <w:numPr>
          <w:ilvl w:val="0"/>
          <w:numId w:val="2"/>
        </w:numPr>
        <w:ind w:hanging="300"/>
      </w:pPr>
      <w:r>
        <w:t xml:space="preserve">развитие интереса к учебно-познавательной деятельности, основанной на участии детей в различных видах деятельности. </w:t>
      </w:r>
    </w:p>
    <w:p w:rsidR="005F51AD" w:rsidRDefault="0097662E">
      <w:r>
        <w:t xml:space="preserve">2.3.2. На уровне ООО </w:t>
      </w:r>
      <w:proofErr w:type="spellStart"/>
      <w:r>
        <w:t>профориентационная</w:t>
      </w:r>
      <w:proofErr w:type="spellEnd"/>
      <w:r>
        <w:t xml:space="preserve"> работа направлена: </w:t>
      </w:r>
    </w:p>
    <w:p w:rsidR="005F51AD" w:rsidRDefault="0097662E">
      <w:r>
        <w:t xml:space="preserve">2.3.2.1. В 5–7-х классах: </w:t>
      </w:r>
    </w:p>
    <w:p w:rsidR="005F51AD" w:rsidRDefault="0097662E">
      <w:pPr>
        <w:numPr>
          <w:ilvl w:val="0"/>
          <w:numId w:val="2"/>
        </w:numPr>
        <w:spacing w:after="0"/>
        <w:ind w:hanging="300"/>
      </w:pPr>
      <w:r>
        <w:t xml:space="preserve">на развитие у школьников личностного интереса к профессиональной деятельности; </w:t>
      </w:r>
    </w:p>
    <w:p w:rsidR="005F51AD" w:rsidRDefault="0097662E">
      <w:pPr>
        <w:numPr>
          <w:ilvl w:val="0"/>
          <w:numId w:val="2"/>
        </w:numPr>
        <w:spacing w:after="10"/>
        <w:ind w:hanging="300"/>
      </w:pPr>
      <w:r>
        <w:t xml:space="preserve">формирование образа «Я»; </w:t>
      </w:r>
    </w:p>
    <w:p w:rsidR="005F51AD" w:rsidRDefault="0097662E">
      <w:pPr>
        <w:numPr>
          <w:ilvl w:val="0"/>
          <w:numId w:val="2"/>
        </w:numPr>
        <w:ind w:hanging="300"/>
      </w:pPr>
      <w:r>
        <w:t>приобретение первоначального опыта в различных сферах социально</w:t>
      </w:r>
      <w:r w:rsidR="00C137FE">
        <w:t>-</w:t>
      </w:r>
      <w:r>
        <w:t xml:space="preserve">профессиональной практики: технике, искусстве, медицине, сельском хозяйстве, экономике, культуре. </w:t>
      </w:r>
    </w:p>
    <w:p w:rsidR="005F51AD" w:rsidRDefault="0097662E">
      <w:proofErr w:type="gramStart"/>
      <w:r>
        <w:t xml:space="preserve"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 </w:t>
      </w:r>
      <w:proofErr w:type="gramEnd"/>
    </w:p>
    <w:p w:rsidR="005F51AD" w:rsidRDefault="0097662E">
      <w:r>
        <w:t xml:space="preserve">2.3.2.2. В 8–9-х классах: </w:t>
      </w:r>
    </w:p>
    <w:p w:rsidR="005F51AD" w:rsidRDefault="0097662E">
      <w:pPr>
        <w:numPr>
          <w:ilvl w:val="0"/>
          <w:numId w:val="2"/>
        </w:numPr>
        <w:spacing w:after="0"/>
        <w:ind w:hanging="300"/>
      </w:pPr>
      <w:r>
        <w:t xml:space="preserve">на уточнение образовательного запроса в ходе элективных и факультативных курсов; </w:t>
      </w:r>
    </w:p>
    <w:p w:rsidR="005F51AD" w:rsidRDefault="0097662E">
      <w:pPr>
        <w:numPr>
          <w:ilvl w:val="0"/>
          <w:numId w:val="2"/>
        </w:numPr>
        <w:ind w:hanging="300"/>
      </w:pPr>
      <w:r>
        <w:t xml:space="preserve">групповое и индивидуальное консультирование с целью оказания помощи в выборе профиля обучения. </w:t>
      </w:r>
    </w:p>
    <w:p w:rsidR="005F51AD" w:rsidRDefault="0097662E">
      <w:r>
        <w:t xml:space="preserve">2.3.3. На уровне СОО </w:t>
      </w:r>
      <w:proofErr w:type="spellStart"/>
      <w:r>
        <w:t>профориентационная</w:t>
      </w:r>
      <w:proofErr w:type="spellEnd"/>
      <w:r>
        <w:t xml:space="preserve"> работа направлена: </w:t>
      </w:r>
    </w:p>
    <w:p w:rsidR="005F51AD" w:rsidRDefault="0097662E">
      <w:pPr>
        <w:numPr>
          <w:ilvl w:val="0"/>
          <w:numId w:val="2"/>
        </w:numPr>
        <w:spacing w:after="10"/>
        <w:ind w:hanging="300"/>
      </w:pPr>
      <w:r>
        <w:t xml:space="preserve">на формирование навыков самообразования, саморазвития; </w:t>
      </w:r>
    </w:p>
    <w:p w:rsidR="005F51AD" w:rsidRDefault="0097662E">
      <w:pPr>
        <w:numPr>
          <w:ilvl w:val="0"/>
          <w:numId w:val="2"/>
        </w:numPr>
        <w:spacing w:after="0"/>
        <w:ind w:hanging="300"/>
      </w:pPr>
      <w:r>
        <w:t xml:space="preserve">определение и формирование профессиональных качеств для работы в интересующих </w:t>
      </w:r>
      <w:proofErr w:type="gramStart"/>
      <w:r>
        <w:t>обучающегося</w:t>
      </w:r>
      <w:proofErr w:type="gramEnd"/>
      <w:r>
        <w:t xml:space="preserve"> профессиональных областях; </w:t>
      </w:r>
    </w:p>
    <w:p w:rsidR="005F51AD" w:rsidRDefault="0097662E">
      <w:pPr>
        <w:numPr>
          <w:ilvl w:val="0"/>
          <w:numId w:val="2"/>
        </w:numPr>
        <w:spacing w:after="10"/>
        <w:ind w:hanging="300"/>
      </w:pPr>
      <w:r>
        <w:t xml:space="preserve">коррекцию профессиональных планов; </w:t>
      </w:r>
    </w:p>
    <w:p w:rsidR="005F51AD" w:rsidRDefault="0097662E">
      <w:pPr>
        <w:numPr>
          <w:ilvl w:val="0"/>
          <w:numId w:val="2"/>
        </w:numPr>
        <w:ind w:hanging="300"/>
      </w:pPr>
      <w:r>
        <w:t xml:space="preserve">оценку готовности к избранной профессиональной деятельности. </w:t>
      </w:r>
    </w:p>
    <w:p w:rsidR="005F51AD" w:rsidRDefault="0097662E">
      <w:pPr>
        <w:pStyle w:val="1"/>
        <w:ind w:left="31"/>
      </w:pPr>
      <w:r>
        <w:t>3. Реализация</w:t>
      </w:r>
      <w:r>
        <w:rPr>
          <w:b w:val="0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 в школе</w:t>
      </w:r>
      <w:r>
        <w:rPr>
          <w:b w:val="0"/>
        </w:rPr>
        <w:t xml:space="preserve"> </w:t>
      </w:r>
    </w:p>
    <w:p w:rsidR="005F51AD" w:rsidRDefault="0097662E">
      <w:r>
        <w:t xml:space="preserve">3.1. </w:t>
      </w:r>
      <w:proofErr w:type="spellStart"/>
      <w:r>
        <w:t>Профориентационная</w:t>
      </w:r>
      <w:proofErr w:type="spellEnd"/>
      <w:r>
        <w:t xml:space="preserve"> работа реализуется в образовательном процессе школы: </w:t>
      </w:r>
    </w:p>
    <w:p w:rsidR="005F51AD" w:rsidRDefault="0097662E">
      <w:pPr>
        <w:numPr>
          <w:ilvl w:val="0"/>
          <w:numId w:val="3"/>
        </w:numPr>
        <w:spacing w:after="3" w:line="243" w:lineRule="auto"/>
        <w:ind w:hanging="300"/>
      </w:pPr>
      <w:r>
        <w:t xml:space="preserve">через единство всех видов образовательной деятельности обучающихся; взаимодействие с учреждениями среднего и высшего профессионального образования; </w:t>
      </w:r>
    </w:p>
    <w:p w:rsidR="005F51AD" w:rsidRDefault="0097662E">
      <w:pPr>
        <w:numPr>
          <w:ilvl w:val="0"/>
          <w:numId w:val="3"/>
        </w:numPr>
        <w:ind w:hanging="300"/>
      </w:pPr>
      <w:r>
        <w:t xml:space="preserve">взаимодействие с руководителями предприятий (организаций). </w:t>
      </w:r>
    </w:p>
    <w:p w:rsidR="005F51AD" w:rsidRDefault="0097662E">
      <w:pPr>
        <w:numPr>
          <w:ilvl w:val="1"/>
          <w:numId w:val="4"/>
        </w:numPr>
        <w:ind w:hanging="420"/>
      </w:pPr>
      <w:proofErr w:type="spellStart"/>
      <w:r>
        <w:t>Профориентационная</w:t>
      </w:r>
      <w:proofErr w:type="spellEnd"/>
      <w:r>
        <w:t xml:space="preserve"> работа реализуется на основном уровне </w:t>
      </w:r>
      <w:proofErr w:type="spellStart"/>
      <w:r>
        <w:t>профминимума</w:t>
      </w:r>
      <w:proofErr w:type="spellEnd"/>
      <w:r>
        <w:t xml:space="preserve">. </w:t>
      </w:r>
    </w:p>
    <w:p w:rsidR="005F51AD" w:rsidRDefault="0097662E">
      <w:pPr>
        <w:numPr>
          <w:ilvl w:val="1"/>
          <w:numId w:val="4"/>
        </w:numPr>
        <w:ind w:hanging="420"/>
      </w:pPr>
      <w:proofErr w:type="spellStart"/>
      <w:r>
        <w:lastRenderedPageBreak/>
        <w:t>Профориентационная</w:t>
      </w:r>
      <w:proofErr w:type="spellEnd"/>
      <w:r>
        <w:t xml:space="preserve"> работа реализуется в форматах: </w:t>
      </w:r>
    </w:p>
    <w:p w:rsidR="005F51AD" w:rsidRDefault="0097662E">
      <w:pPr>
        <w:numPr>
          <w:ilvl w:val="0"/>
          <w:numId w:val="3"/>
        </w:numPr>
        <w:spacing w:after="10"/>
        <w:ind w:hanging="300"/>
      </w:pPr>
      <w:r>
        <w:t xml:space="preserve">внеурочная деятельность; </w:t>
      </w:r>
    </w:p>
    <w:p w:rsidR="005F51AD" w:rsidRDefault="0097662E">
      <w:pPr>
        <w:numPr>
          <w:ilvl w:val="0"/>
          <w:numId w:val="3"/>
        </w:numPr>
        <w:spacing w:after="10"/>
        <w:ind w:hanging="300"/>
      </w:pPr>
      <w:r>
        <w:t xml:space="preserve">урочная деятельность; </w:t>
      </w:r>
    </w:p>
    <w:p w:rsidR="005F51AD" w:rsidRDefault="0097662E">
      <w:pPr>
        <w:numPr>
          <w:ilvl w:val="0"/>
          <w:numId w:val="3"/>
        </w:numPr>
        <w:spacing w:after="0"/>
        <w:ind w:hanging="300"/>
      </w:pPr>
      <w:r>
        <w:t xml:space="preserve">взаимодействие с родителями/законными представителями;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практико-ориентированный модуль; </w:t>
      </w:r>
    </w:p>
    <w:p w:rsidR="005F51AD" w:rsidRDefault="0097662E">
      <w:pPr>
        <w:numPr>
          <w:ilvl w:val="0"/>
          <w:numId w:val="3"/>
        </w:numPr>
        <w:ind w:hanging="300"/>
      </w:pPr>
      <w:r>
        <w:t xml:space="preserve">дополнительное образование. </w:t>
      </w:r>
    </w:p>
    <w:p w:rsidR="005F51AD" w:rsidRDefault="0097662E">
      <w:r>
        <w:t xml:space="preserve">3.4. </w:t>
      </w:r>
      <w:proofErr w:type="spellStart"/>
      <w:r>
        <w:t>Профориентационную</w:t>
      </w:r>
      <w:proofErr w:type="spellEnd"/>
      <w:r>
        <w:t xml:space="preserve"> работу обеспечивает школьная служба профориентации. В ее состав входят ответственный за профориентацию в школе, педагоги-навигаторы, классные руководители, педагоги-предметники, библиотекарь, социальный педагог, педагог-психолог. </w:t>
      </w:r>
    </w:p>
    <w:p w:rsidR="005F51AD" w:rsidRDefault="0097662E">
      <w:pPr>
        <w:pStyle w:val="1"/>
        <w:ind w:left="31"/>
      </w:pPr>
      <w:r>
        <w:t xml:space="preserve">4. </w:t>
      </w:r>
      <w:proofErr w:type="gramStart"/>
      <w:r>
        <w:t>Ответственные</w:t>
      </w:r>
      <w:proofErr w:type="gramEnd"/>
      <w:r>
        <w:t xml:space="preserve"> за </w:t>
      </w:r>
      <w:proofErr w:type="spellStart"/>
      <w:r>
        <w:t>профориентационную</w:t>
      </w:r>
      <w:proofErr w:type="spellEnd"/>
      <w:r>
        <w:t xml:space="preserve"> работу в школе</w:t>
      </w:r>
      <w:r>
        <w:rPr>
          <w:b w:val="0"/>
        </w:rPr>
        <w:t xml:space="preserve"> </w:t>
      </w:r>
    </w:p>
    <w:p w:rsidR="005F51AD" w:rsidRDefault="0097662E">
      <w:r>
        <w:t xml:space="preserve">4.1. Ответственными за </w:t>
      </w:r>
      <w:proofErr w:type="spellStart"/>
      <w:r>
        <w:t>профориентационную</w:t>
      </w:r>
      <w:proofErr w:type="spellEnd"/>
      <w:r>
        <w:t xml:space="preserve"> работу </w:t>
      </w:r>
      <w:r w:rsidR="00C137FE">
        <w:t>в школе являются заместитель</w:t>
      </w:r>
      <w:r>
        <w:t xml:space="preserve"> директора ВР</w:t>
      </w:r>
      <w:r w:rsidR="00C137FE">
        <w:t xml:space="preserve"> и учитель истории</w:t>
      </w:r>
      <w:r>
        <w:t xml:space="preserve">. </w:t>
      </w:r>
    </w:p>
    <w:p w:rsidR="005F51AD" w:rsidRDefault="0097662E">
      <w:r>
        <w:t xml:space="preserve">4.2. Функция </w:t>
      </w:r>
      <w:proofErr w:type="gramStart"/>
      <w:r>
        <w:t>ответственного</w:t>
      </w:r>
      <w:proofErr w:type="gramEnd"/>
      <w:r>
        <w:t xml:space="preserve"> за </w:t>
      </w:r>
      <w:proofErr w:type="spellStart"/>
      <w:r>
        <w:t>профориентационную</w:t>
      </w:r>
      <w:proofErr w:type="spellEnd"/>
      <w:r>
        <w:t xml:space="preserve"> работу  – организация и управление </w:t>
      </w:r>
      <w:proofErr w:type="spellStart"/>
      <w:r>
        <w:t>профориентационной</w:t>
      </w:r>
      <w:proofErr w:type="spellEnd"/>
      <w:r>
        <w:t xml:space="preserve"> работой в школе, в том числе: </w:t>
      </w:r>
    </w:p>
    <w:p w:rsidR="005F51AD" w:rsidRDefault="0097662E">
      <w:pPr>
        <w:numPr>
          <w:ilvl w:val="0"/>
          <w:numId w:val="5"/>
        </w:numPr>
        <w:spacing w:after="0"/>
        <w:ind w:right="182" w:hanging="300"/>
      </w:pPr>
      <w:r>
        <w:t xml:space="preserve">поддержание связей школы с социальными партнерами, влияющими на </w:t>
      </w:r>
      <w:proofErr w:type="gramStart"/>
      <w:r>
        <w:t>самоопределение обучающихся на</w:t>
      </w:r>
      <w:proofErr w:type="gramEnd"/>
      <w:r>
        <w:t xml:space="preserve"> уровне основного и среднего общего образования; </w:t>
      </w:r>
    </w:p>
    <w:p w:rsidR="005F51AD" w:rsidRDefault="0097662E">
      <w:pPr>
        <w:numPr>
          <w:ilvl w:val="0"/>
          <w:numId w:val="5"/>
        </w:numPr>
        <w:spacing w:after="0"/>
        <w:ind w:right="182" w:hanging="300"/>
      </w:pPr>
      <w:r>
        <w:t xml:space="preserve">планирование работы педагогического коллектива по формированию готовности </w:t>
      </w:r>
      <w:proofErr w:type="gramStart"/>
      <w:r>
        <w:t>обучающихся</w:t>
      </w:r>
      <w:proofErr w:type="gramEnd"/>
      <w:r>
        <w:t xml:space="preserve"> к профильному и профессиональному самоопределению в соответствии с основной образовательной программой образовательной организации; </w:t>
      </w:r>
    </w:p>
    <w:p w:rsidR="005F51AD" w:rsidRDefault="0097662E">
      <w:pPr>
        <w:numPr>
          <w:ilvl w:val="0"/>
          <w:numId w:val="5"/>
        </w:numPr>
        <w:spacing w:after="0"/>
        <w:ind w:right="182" w:hanging="300"/>
      </w:pPr>
      <w:r>
        <w:t xml:space="preserve"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 </w:t>
      </w:r>
    </w:p>
    <w:p w:rsidR="005F51AD" w:rsidRDefault="0097662E">
      <w:pPr>
        <w:numPr>
          <w:ilvl w:val="0"/>
          <w:numId w:val="5"/>
        </w:numPr>
        <w:spacing w:after="0"/>
        <w:ind w:right="182" w:hanging="300"/>
      </w:pPr>
      <w:r>
        <w:t xml:space="preserve">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 </w:t>
      </w:r>
    </w:p>
    <w:p w:rsidR="005F51AD" w:rsidRDefault="0097662E">
      <w:pPr>
        <w:numPr>
          <w:ilvl w:val="0"/>
          <w:numId w:val="5"/>
        </w:numPr>
        <w:spacing w:after="0"/>
        <w:ind w:right="182" w:hanging="300"/>
      </w:pPr>
      <w:r>
        <w:t xml:space="preserve">организация участия одаренных детей в предметных олимпиадах разного уровня; </w:t>
      </w:r>
    </w:p>
    <w:p w:rsidR="005F51AD" w:rsidRDefault="0097662E">
      <w:pPr>
        <w:numPr>
          <w:ilvl w:val="0"/>
          <w:numId w:val="5"/>
        </w:numPr>
        <w:spacing w:after="0"/>
        <w:ind w:right="182" w:hanging="300"/>
      </w:pPr>
      <w:r>
        <w:t xml:space="preserve">контроль своевременного повышения компетентности в области самоопределения </w:t>
      </w:r>
      <w:proofErr w:type="gramStart"/>
      <w:r>
        <w:t>обучающихся</w:t>
      </w:r>
      <w:proofErr w:type="gramEnd"/>
      <w:r>
        <w:t xml:space="preserve"> классными руководителями; учителями, преподающими на уровне начального общего образования; педагогами</w:t>
      </w:r>
      <w:r w:rsidR="00C137FE">
        <w:t xml:space="preserve"> </w:t>
      </w:r>
      <w:r>
        <w:t xml:space="preserve">предметниками; школьным психологом; библиотекарем; </w:t>
      </w:r>
    </w:p>
    <w:p w:rsidR="005F51AD" w:rsidRDefault="0097662E">
      <w:pPr>
        <w:numPr>
          <w:ilvl w:val="0"/>
          <w:numId w:val="5"/>
        </w:numPr>
        <w:spacing w:after="0"/>
        <w:ind w:right="182" w:hanging="300"/>
      </w:pPr>
      <w:r>
        <w:t>контроль деятельности классных руководителей, воспитателей, педагогов</w:t>
      </w:r>
      <w:r w:rsidR="00C137FE">
        <w:t xml:space="preserve"> </w:t>
      </w:r>
      <w:r>
        <w:t xml:space="preserve">предметников, школьного психолога, социального педагога, библиотекаря по проблеме профильного обучения и профессионального самоопределения обучающихся; </w:t>
      </w:r>
    </w:p>
    <w:p w:rsidR="005F51AD" w:rsidRDefault="0097662E">
      <w:pPr>
        <w:numPr>
          <w:ilvl w:val="0"/>
          <w:numId w:val="5"/>
        </w:numPr>
        <w:ind w:right="182" w:hanging="300"/>
      </w:pPr>
      <w:r>
        <w:t xml:space="preserve">контроль уровня развития разнообразных форм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 обучающихся (кружки, факультативы, элективные курсы, исследовательские проекты). </w:t>
      </w:r>
    </w:p>
    <w:p w:rsidR="005F51AD" w:rsidRDefault="0097662E">
      <w:pPr>
        <w:pStyle w:val="1"/>
        <w:ind w:left="31"/>
      </w:pPr>
      <w:r>
        <w:lastRenderedPageBreak/>
        <w:t>5. Педагоги-навигаторы</w:t>
      </w:r>
      <w:r>
        <w:rPr>
          <w:b w:val="0"/>
        </w:rPr>
        <w:t xml:space="preserve"> </w:t>
      </w:r>
    </w:p>
    <w:p w:rsidR="005F51AD" w:rsidRDefault="0097662E">
      <w:r>
        <w:t xml:space="preserve">5.1. Педагог-навигатор – специалист, непосредственно осуществляющий педагогическую поддержку обучающихся в процессе формирования и дальнейшей реализации </w:t>
      </w:r>
      <w:proofErr w:type="gramStart"/>
      <w:r>
        <w:t>их</w:t>
      </w:r>
      <w:proofErr w:type="gramEnd"/>
      <w:r>
        <w:t xml:space="preserve"> индивидуальных образовательно-профессиональных траекторий. </w:t>
      </w:r>
    </w:p>
    <w:p w:rsidR="005F51AD" w:rsidRDefault="0097662E">
      <w:r>
        <w:t xml:space="preserve">5.2. В качестве педагогов-навигаторов могут выступать педагогические работники основного и среднего общего образования, дополнительного образования. </w:t>
      </w:r>
    </w:p>
    <w:p w:rsidR="005F51AD" w:rsidRDefault="0097662E">
      <w:r>
        <w:t xml:space="preserve">5.3. Педагог-навигатор должен пройти </w:t>
      </w:r>
      <w:proofErr w:type="gramStart"/>
      <w:r>
        <w:t>обучение по</w:t>
      </w:r>
      <w:proofErr w:type="gramEnd"/>
      <w:r>
        <w:t xml:space="preserve"> специализированной программе ДПО в общем объеме не менее 36 академических часов. Программа направлена на совершенствование профессиональных компетенций по формированию осознанности и ГПС у обучающихся 6–11-х классов. </w:t>
      </w:r>
    </w:p>
    <w:p w:rsidR="005F51AD" w:rsidRDefault="0097662E">
      <w:r>
        <w:t xml:space="preserve">5.4. Педагог-навигатор непосредственно сопровождает </w:t>
      </w:r>
      <w:proofErr w:type="spellStart"/>
      <w:r>
        <w:t>профориентационные</w:t>
      </w:r>
      <w:proofErr w:type="spellEnd"/>
      <w:r>
        <w:t xml:space="preserve"> мероприятия в школе.  </w:t>
      </w:r>
    </w:p>
    <w:p w:rsidR="005F51AD" w:rsidRDefault="0097662E">
      <w:r>
        <w:t xml:space="preserve">5.6. Педагог-навигатор формирует списки участников проекта «Билет в будущее», собирает согласия с </w:t>
      </w:r>
      <w:proofErr w:type="gramStart"/>
      <w:r>
        <w:t>родителей</w:t>
      </w:r>
      <w:proofErr w:type="gramEnd"/>
      <w:r>
        <w:t xml:space="preserve"> обучающихся для участия в проекте, проводит всероссийские </w:t>
      </w:r>
      <w:proofErr w:type="spellStart"/>
      <w:r>
        <w:t>профориентационные</w:t>
      </w:r>
      <w:proofErr w:type="spellEnd"/>
      <w:r>
        <w:t xml:space="preserve"> онлайн-уроки, комплексные онлайн-диагностики и групповые консультации, организует и сопровождает обучающихся на мероприятия профессионального выбора в регионе, собирает и передает отчетную документацию. </w:t>
      </w:r>
    </w:p>
    <w:p w:rsidR="005F51AD" w:rsidRDefault="0097662E">
      <w:pPr>
        <w:pStyle w:val="1"/>
        <w:ind w:left="31"/>
      </w:pPr>
      <w:r>
        <w:t>5. Классные руководители</w:t>
      </w:r>
      <w:r>
        <w:rPr>
          <w:b w:val="0"/>
        </w:rPr>
        <w:t xml:space="preserve"> </w:t>
      </w:r>
    </w:p>
    <w:p w:rsidR="005F51AD" w:rsidRDefault="0097662E">
      <w:r>
        <w:t xml:space="preserve">5.1. Классный руководитель, опираясь на основную образовательную программу в части рабочей программы воспитания и календарного плана воспитательной работы соответствующего уровня образования, составляет план педагогической поддержки самоопределения </w:t>
      </w:r>
      <w:proofErr w:type="gramStart"/>
      <w:r>
        <w:t>обучающихся</w:t>
      </w:r>
      <w:proofErr w:type="gramEnd"/>
      <w:r>
        <w:t xml:space="preserve"> конкретного класса. </w:t>
      </w:r>
    </w:p>
    <w:p w:rsidR="005F51AD" w:rsidRDefault="0097662E">
      <w:pPr>
        <w:spacing w:after="298"/>
      </w:pPr>
      <w:r>
        <w:t xml:space="preserve">5.2. В плане следует отразить разнообразные формы и виды </w:t>
      </w:r>
      <w:proofErr w:type="spellStart"/>
      <w:r>
        <w:t>профориентационной</w:t>
      </w:r>
      <w:proofErr w:type="spellEnd"/>
      <w:r>
        <w:t xml:space="preserve"> работы с учениками: </w:t>
      </w:r>
    </w:p>
    <w:p w:rsidR="005F51AD" w:rsidRDefault="0097662E">
      <w:pPr>
        <w:numPr>
          <w:ilvl w:val="0"/>
          <w:numId w:val="6"/>
        </w:numPr>
        <w:spacing w:after="0"/>
        <w:ind w:right="185" w:hanging="300"/>
      </w:pPr>
      <w:r>
        <w:t xml:space="preserve">индивидуальные </w:t>
      </w:r>
      <w:r>
        <w:tab/>
        <w:t xml:space="preserve">и </w:t>
      </w:r>
      <w:r>
        <w:tab/>
        <w:t xml:space="preserve">групповые </w:t>
      </w:r>
      <w:r>
        <w:tab/>
      </w:r>
      <w:proofErr w:type="spellStart"/>
      <w:r>
        <w:t>профориентационные</w:t>
      </w:r>
      <w:proofErr w:type="spellEnd"/>
      <w:r>
        <w:t xml:space="preserve"> </w:t>
      </w:r>
      <w:r>
        <w:tab/>
        <w:t xml:space="preserve">беседы, </w:t>
      </w:r>
      <w:r>
        <w:tab/>
        <w:t xml:space="preserve">диспуты, конференции; </w:t>
      </w:r>
    </w:p>
    <w:p w:rsidR="005F51AD" w:rsidRDefault="0097662E">
      <w:pPr>
        <w:numPr>
          <w:ilvl w:val="0"/>
          <w:numId w:val="6"/>
        </w:numPr>
        <w:spacing w:after="0"/>
        <w:ind w:right="185" w:hanging="300"/>
      </w:pPr>
      <w:r>
        <w:t xml:space="preserve">психолого-педагогические наблюдения склонностей обучающихся: данные наблюдений, анкет, тестов фиксируются в индивидуальной карте ученика (портфолио); </w:t>
      </w:r>
    </w:p>
    <w:p w:rsidR="005F51AD" w:rsidRDefault="0097662E">
      <w:pPr>
        <w:numPr>
          <w:ilvl w:val="0"/>
          <w:numId w:val="6"/>
        </w:numPr>
        <w:spacing w:after="0"/>
        <w:ind w:right="185" w:hanging="300"/>
      </w:pPr>
      <w:r>
        <w:t xml:space="preserve">помощь </w:t>
      </w:r>
      <w:proofErr w:type="gramStart"/>
      <w:r>
        <w:t>обучающимся</w:t>
      </w:r>
      <w:proofErr w:type="gramEnd"/>
      <w:r>
        <w:t xml:space="preserve"> в выборе образовательной траектории: определении профильного обучения и профессионального становления, анализе достижений, формировании портфолио; </w:t>
      </w:r>
    </w:p>
    <w:p w:rsidR="005F51AD" w:rsidRDefault="0097662E">
      <w:pPr>
        <w:numPr>
          <w:ilvl w:val="0"/>
          <w:numId w:val="6"/>
        </w:numPr>
        <w:ind w:right="185" w:hanging="300"/>
      </w:pPr>
      <w:r>
        <w:t xml:space="preserve">организация посещения </w:t>
      </w:r>
      <w:proofErr w:type="gramStart"/>
      <w:r>
        <w:t>обучающимися</w:t>
      </w:r>
      <w:proofErr w:type="gramEnd"/>
      <w:r>
        <w:t xml:space="preserve"> дней открытых дверей в высших учебных заведениях и организациях среднего профессионального образования; </w:t>
      </w:r>
    </w:p>
    <w:p w:rsidR="005F51AD" w:rsidRDefault="0097662E">
      <w:pPr>
        <w:spacing w:after="10"/>
        <w:ind w:left="766"/>
      </w:pPr>
      <w:r>
        <w:t xml:space="preserve">организация тематических и комплексных экскурсий класса на предприятия; </w:t>
      </w:r>
    </w:p>
    <w:p w:rsidR="005F51AD" w:rsidRDefault="0097662E">
      <w:pPr>
        <w:numPr>
          <w:ilvl w:val="0"/>
          <w:numId w:val="6"/>
        </w:numPr>
        <w:spacing w:after="0"/>
        <w:ind w:right="185" w:hanging="300"/>
      </w:pPr>
      <w:r>
        <w:t xml:space="preserve">помощь школьному психологу в проведении анкетирования обучающихся и их родителей по проблеме самоопределения; </w:t>
      </w:r>
    </w:p>
    <w:p w:rsidR="005F51AD" w:rsidRDefault="0097662E">
      <w:pPr>
        <w:numPr>
          <w:ilvl w:val="0"/>
          <w:numId w:val="6"/>
        </w:numPr>
        <w:spacing w:after="0"/>
        <w:ind w:right="185" w:hanging="300"/>
      </w:pPr>
      <w:r>
        <w:t xml:space="preserve">встречи обучающихся с выпускниками школы – студентами высших учебных заведений и обучающимися организаций среднего профессионального образования; </w:t>
      </w:r>
    </w:p>
    <w:p w:rsidR="005F51AD" w:rsidRDefault="0097662E">
      <w:pPr>
        <w:numPr>
          <w:ilvl w:val="0"/>
          <w:numId w:val="6"/>
        </w:numPr>
        <w:ind w:right="185" w:hanging="300"/>
      </w:pPr>
      <w:r>
        <w:lastRenderedPageBreak/>
        <w:t xml:space="preserve">родительские собрания с обсуждением проблем формирования готовности обучающихся к профессиональному самоопределению. </w:t>
      </w:r>
    </w:p>
    <w:p w:rsidR="005F51AD" w:rsidRDefault="0097662E">
      <w:pPr>
        <w:pStyle w:val="1"/>
        <w:ind w:left="31"/>
      </w:pPr>
      <w:r>
        <w:t>6. Педагоги-предметники</w:t>
      </w:r>
      <w:r>
        <w:rPr>
          <w:b w:val="0"/>
        </w:rPr>
        <w:t xml:space="preserve"> </w:t>
      </w:r>
    </w:p>
    <w:p w:rsidR="005F51AD" w:rsidRDefault="0097662E">
      <w:r>
        <w:t xml:space="preserve">Педагоги-предметники на уроках и во внеурочное время ведут работу по следующим направлениям: </w:t>
      </w:r>
    </w:p>
    <w:p w:rsidR="005F51AD" w:rsidRDefault="0097662E">
      <w:pPr>
        <w:numPr>
          <w:ilvl w:val="0"/>
          <w:numId w:val="7"/>
        </w:numPr>
        <w:spacing w:after="10"/>
        <w:ind w:hanging="300"/>
      </w:pPr>
      <w:r>
        <w:t xml:space="preserve">показывают </w:t>
      </w:r>
      <w:proofErr w:type="gramStart"/>
      <w:r>
        <w:t>обучающимся</w:t>
      </w:r>
      <w:proofErr w:type="gramEnd"/>
      <w:r>
        <w:t xml:space="preserve"> роль труда в жизни человека; </w:t>
      </w:r>
    </w:p>
    <w:p w:rsidR="005F51AD" w:rsidRDefault="0097662E">
      <w:pPr>
        <w:numPr>
          <w:ilvl w:val="0"/>
          <w:numId w:val="7"/>
        </w:numPr>
        <w:spacing w:after="10"/>
        <w:ind w:hanging="300"/>
      </w:pPr>
      <w:r>
        <w:t xml:space="preserve">привлекают обучающихся к выполнению трудовых дел; </w:t>
      </w:r>
    </w:p>
    <w:p w:rsidR="005F51AD" w:rsidRDefault="0097662E">
      <w:pPr>
        <w:numPr>
          <w:ilvl w:val="0"/>
          <w:numId w:val="7"/>
        </w:numPr>
        <w:spacing w:after="0"/>
        <w:ind w:hanging="300"/>
      </w:pPr>
      <w:r>
        <w:t xml:space="preserve">организуют тематические ознакомительные экскурсии </w:t>
      </w:r>
      <w:proofErr w:type="gramStart"/>
      <w:r>
        <w:t>обучающихся</w:t>
      </w:r>
      <w:proofErr w:type="gramEnd"/>
      <w:r>
        <w:t xml:space="preserve"> в учреждения и предприятия; </w:t>
      </w:r>
    </w:p>
    <w:p w:rsidR="005F51AD" w:rsidRDefault="0097662E">
      <w:pPr>
        <w:numPr>
          <w:ilvl w:val="0"/>
          <w:numId w:val="7"/>
        </w:numPr>
        <w:spacing w:after="0"/>
        <w:ind w:hanging="300"/>
      </w:pPr>
      <w:r>
        <w:t xml:space="preserve">вовлекают </w:t>
      </w:r>
      <w:proofErr w:type="gramStart"/>
      <w:r>
        <w:t>обучающихся</w:t>
      </w:r>
      <w:proofErr w:type="gramEnd"/>
      <w:r>
        <w:t xml:space="preserve"> в различные виды учебно-познавательной деятельности (трудовой, игровой, исследовательской); </w:t>
      </w:r>
    </w:p>
    <w:p w:rsidR="005F51AD" w:rsidRDefault="0097662E">
      <w:pPr>
        <w:numPr>
          <w:ilvl w:val="0"/>
          <w:numId w:val="7"/>
        </w:numPr>
        <w:spacing w:after="10"/>
        <w:ind w:hanging="300"/>
      </w:pPr>
      <w:r>
        <w:t xml:space="preserve">знакомят обучающихся с миром профессий; </w:t>
      </w:r>
    </w:p>
    <w:p w:rsidR="005F51AD" w:rsidRDefault="0097662E">
      <w:pPr>
        <w:numPr>
          <w:ilvl w:val="0"/>
          <w:numId w:val="7"/>
        </w:numPr>
        <w:spacing w:after="0"/>
        <w:ind w:hanging="300"/>
      </w:pPr>
      <w:proofErr w:type="gramStart"/>
      <w:r>
        <w:t xml:space="preserve"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 </w:t>
      </w:r>
      <w:proofErr w:type="gramEnd"/>
    </w:p>
    <w:p w:rsidR="005F51AD" w:rsidRDefault="0097662E">
      <w:pPr>
        <w:numPr>
          <w:ilvl w:val="0"/>
          <w:numId w:val="7"/>
        </w:numPr>
        <w:spacing w:after="0"/>
        <w:ind w:hanging="300"/>
      </w:pPr>
      <w:r>
        <w:t xml:space="preserve">обеспечивают </w:t>
      </w:r>
      <w:proofErr w:type="spellStart"/>
      <w:r>
        <w:t>профориентационную</w:t>
      </w:r>
      <w:proofErr w:type="spellEnd"/>
      <w:r>
        <w:t xml:space="preserve"> направленность уроков, формируют </w:t>
      </w:r>
      <w:proofErr w:type="gramStart"/>
      <w:r>
        <w:t>у</w:t>
      </w:r>
      <w:proofErr w:type="gramEnd"/>
      <w:r>
        <w:t xml:space="preserve"> обучающихся </w:t>
      </w:r>
      <w:proofErr w:type="spellStart"/>
      <w:r>
        <w:t>общетрудовые</w:t>
      </w:r>
      <w:proofErr w:type="spellEnd"/>
      <w:r>
        <w:t xml:space="preserve">, профессионально важные навыки; </w:t>
      </w:r>
    </w:p>
    <w:p w:rsidR="005F51AD" w:rsidRDefault="0097662E">
      <w:pPr>
        <w:numPr>
          <w:ilvl w:val="0"/>
          <w:numId w:val="7"/>
        </w:numPr>
        <w:spacing w:after="10"/>
        <w:ind w:hanging="300"/>
      </w:pPr>
      <w:r>
        <w:t xml:space="preserve">способствуют формированию у школьников адекватной самооценки; </w:t>
      </w:r>
    </w:p>
    <w:p w:rsidR="005F51AD" w:rsidRDefault="0097662E">
      <w:pPr>
        <w:numPr>
          <w:ilvl w:val="0"/>
          <w:numId w:val="7"/>
        </w:numPr>
        <w:spacing w:after="0"/>
        <w:ind w:hanging="300"/>
      </w:pPr>
      <w:r>
        <w:t xml:space="preserve">проводят наблюдения с целью выявления склонностей и способностей обучающихся; </w:t>
      </w:r>
    </w:p>
    <w:p w:rsidR="005F51AD" w:rsidRDefault="0097662E">
      <w:pPr>
        <w:numPr>
          <w:ilvl w:val="0"/>
          <w:numId w:val="7"/>
        </w:numPr>
        <w:ind w:hanging="300"/>
      </w:pPr>
      <w:r>
        <w:t xml:space="preserve">адаптируют профильные программы в зависимости от профиля класса, особенностей обучающихся. </w:t>
      </w:r>
    </w:p>
    <w:p w:rsidR="005F51AD" w:rsidRDefault="0097662E">
      <w:pPr>
        <w:pStyle w:val="1"/>
        <w:spacing w:after="286"/>
        <w:ind w:left="31"/>
      </w:pPr>
      <w:r>
        <w:t>7. Библиотекарь</w:t>
      </w:r>
      <w:r>
        <w:rPr>
          <w:b w:val="0"/>
        </w:rPr>
        <w:t xml:space="preserve"> </w:t>
      </w:r>
    </w:p>
    <w:p w:rsidR="005F51AD" w:rsidRDefault="0097662E">
      <w:r>
        <w:t xml:space="preserve">Библиотекарь </w:t>
      </w:r>
      <w:r>
        <w:tab/>
        <w:t xml:space="preserve">ведет </w:t>
      </w:r>
      <w:r>
        <w:tab/>
      </w:r>
      <w:proofErr w:type="spellStart"/>
      <w:r>
        <w:t>профориентационную</w:t>
      </w:r>
      <w:proofErr w:type="spellEnd"/>
      <w:r>
        <w:t xml:space="preserve"> </w:t>
      </w:r>
      <w:r>
        <w:tab/>
        <w:t xml:space="preserve">работу </w:t>
      </w:r>
      <w:r>
        <w:tab/>
        <w:t xml:space="preserve">через </w:t>
      </w:r>
      <w:r>
        <w:tab/>
        <w:t xml:space="preserve">следующие </w:t>
      </w:r>
      <w:r>
        <w:tab/>
        <w:t xml:space="preserve">виды деятельности: </w:t>
      </w:r>
    </w:p>
    <w:p w:rsidR="005F51AD" w:rsidRDefault="0097662E">
      <w:pPr>
        <w:numPr>
          <w:ilvl w:val="0"/>
          <w:numId w:val="8"/>
        </w:numPr>
        <w:spacing w:after="0"/>
        <w:ind w:right="183" w:hanging="300"/>
      </w:pPr>
      <w:proofErr w:type="gramStart"/>
      <w:r>
        <w:t xml:space="preserve">регулярно подбирает литературу для учителей и обучающихся в помощь выбирающим профессию (по годам обучения) и пособия по </w:t>
      </w:r>
      <w:proofErr w:type="spellStart"/>
      <w:r>
        <w:t>профориентационной</w:t>
      </w:r>
      <w:proofErr w:type="spellEnd"/>
      <w:r>
        <w:t xml:space="preserve"> работе; </w:t>
      </w:r>
      <w:proofErr w:type="gramEnd"/>
    </w:p>
    <w:p w:rsidR="005F51AD" w:rsidRDefault="0097662E">
      <w:pPr>
        <w:numPr>
          <w:ilvl w:val="0"/>
          <w:numId w:val="8"/>
        </w:numPr>
        <w:spacing w:after="0"/>
        <w:ind w:right="183" w:hanging="300"/>
      </w:pPr>
      <w:r>
        <w:t xml:space="preserve">изучает читательские интересы </w:t>
      </w:r>
      <w:proofErr w:type="gramStart"/>
      <w:r>
        <w:t>обучающихся</w:t>
      </w:r>
      <w:proofErr w:type="gramEnd"/>
      <w:r>
        <w:t xml:space="preserve"> и рекомендует им литературу, помогающую в выборе профессии; </w:t>
      </w:r>
    </w:p>
    <w:p w:rsidR="005F51AD" w:rsidRDefault="0097662E">
      <w:pPr>
        <w:numPr>
          <w:ilvl w:val="0"/>
          <w:numId w:val="8"/>
        </w:numPr>
        <w:spacing w:after="0"/>
        <w:ind w:right="183" w:hanging="300"/>
      </w:pPr>
      <w:r>
        <w:t xml:space="preserve">организует </w:t>
      </w:r>
      <w:proofErr w:type="gramStart"/>
      <w:r>
        <w:t>выставки книг о профессиях</w:t>
      </w:r>
      <w:proofErr w:type="gramEnd"/>
      <w:r>
        <w:t xml:space="preserve"> и читательские диспуты на темы выбора профессии; </w:t>
      </w:r>
    </w:p>
    <w:p w:rsidR="005F51AD" w:rsidRDefault="0097662E">
      <w:pPr>
        <w:numPr>
          <w:ilvl w:val="0"/>
          <w:numId w:val="8"/>
        </w:numPr>
        <w:ind w:right="183" w:hanging="300"/>
      </w:pPr>
      <w:r>
        <w:t xml:space="preserve"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5F51AD" w:rsidRDefault="0097662E">
      <w:pPr>
        <w:numPr>
          <w:ilvl w:val="0"/>
          <w:numId w:val="8"/>
        </w:numPr>
        <w:ind w:right="183" w:hanging="300"/>
      </w:pPr>
      <w:r>
        <w:t xml:space="preserve">регулярно устраивает </w:t>
      </w:r>
      <w:proofErr w:type="gramStart"/>
      <w:r>
        <w:t>выставки литературы о профессиях</w:t>
      </w:r>
      <w:proofErr w:type="gramEnd"/>
      <w:r>
        <w:t xml:space="preserve"> по сферам и отраслям (машиностроение, транспорт, строительство, в мире искусства и т. д.). </w:t>
      </w:r>
    </w:p>
    <w:p w:rsidR="005F51AD" w:rsidRDefault="0097662E">
      <w:pPr>
        <w:pStyle w:val="1"/>
        <w:ind w:left="31"/>
      </w:pPr>
      <w:r>
        <w:lastRenderedPageBreak/>
        <w:t>8. Социальный педагог</w:t>
      </w:r>
      <w:r>
        <w:rPr>
          <w:b w:val="0"/>
        </w:rPr>
        <w:t xml:space="preserve"> </w:t>
      </w:r>
    </w:p>
    <w:p w:rsidR="005F51AD" w:rsidRDefault="0097662E">
      <w:r>
        <w:t xml:space="preserve">Социальный педагог ведет </w:t>
      </w:r>
      <w:proofErr w:type="spellStart"/>
      <w:r>
        <w:t>профориентационную</w:t>
      </w:r>
      <w:proofErr w:type="spellEnd"/>
      <w:r>
        <w:t xml:space="preserve"> работу через следующие виды деятельности: </w:t>
      </w:r>
    </w:p>
    <w:p w:rsidR="005F51AD" w:rsidRDefault="0097662E">
      <w:pPr>
        <w:numPr>
          <w:ilvl w:val="0"/>
          <w:numId w:val="9"/>
        </w:numPr>
        <w:spacing w:after="3" w:line="243" w:lineRule="auto"/>
        <w:ind w:hanging="300"/>
      </w:pPr>
      <w:r>
        <w:t xml:space="preserve">способствует формированию у обучающихся группы риска адекватной самооценки, поскольку оказывает педагогическую поддержку </w:t>
      </w:r>
      <w:proofErr w:type="gramStart"/>
      <w:r>
        <w:t>обучающимся</w:t>
      </w:r>
      <w:proofErr w:type="gramEnd"/>
      <w:r>
        <w:t xml:space="preserve"> группы </w:t>
      </w:r>
      <w:r>
        <w:tab/>
        <w:t xml:space="preserve">риска </w:t>
      </w:r>
      <w:r>
        <w:tab/>
        <w:t xml:space="preserve">в </w:t>
      </w:r>
      <w:r>
        <w:tab/>
        <w:t xml:space="preserve">процессе </w:t>
      </w:r>
      <w:r>
        <w:tab/>
        <w:t xml:space="preserve">их </w:t>
      </w:r>
      <w:r>
        <w:tab/>
        <w:t xml:space="preserve">профессионального </w:t>
      </w:r>
      <w:r>
        <w:tab/>
        <w:t xml:space="preserve">и </w:t>
      </w:r>
      <w:r>
        <w:tab/>
        <w:t xml:space="preserve">жизненного самоопределения; </w:t>
      </w:r>
    </w:p>
    <w:p w:rsidR="005F51AD" w:rsidRDefault="0097662E">
      <w:pPr>
        <w:numPr>
          <w:ilvl w:val="0"/>
          <w:numId w:val="9"/>
        </w:numPr>
        <w:spacing w:after="10"/>
        <w:ind w:hanging="300"/>
      </w:pPr>
      <w:r>
        <w:t xml:space="preserve">консультирует </w:t>
      </w:r>
      <w:proofErr w:type="gramStart"/>
      <w:r>
        <w:t>обучающихся</w:t>
      </w:r>
      <w:proofErr w:type="gramEnd"/>
      <w:r>
        <w:t xml:space="preserve"> по социальным вопросам; </w:t>
      </w:r>
    </w:p>
    <w:p w:rsidR="005F51AD" w:rsidRDefault="0097662E">
      <w:pPr>
        <w:numPr>
          <w:ilvl w:val="0"/>
          <w:numId w:val="9"/>
        </w:numPr>
        <w:ind w:hanging="300"/>
      </w:pPr>
      <w:r>
        <w:t xml:space="preserve">оказывает помощь классному руководителю в процессе анализа и оценки социальных факторов, затрудняющих процесс самоопределения школьника. </w:t>
      </w:r>
    </w:p>
    <w:p w:rsidR="005F51AD" w:rsidRDefault="0097662E">
      <w:pPr>
        <w:pStyle w:val="1"/>
        <w:ind w:left="31"/>
      </w:pPr>
      <w:r>
        <w:t>9. Педагог-психолог</w:t>
      </w:r>
      <w:r>
        <w:rPr>
          <w:b w:val="0"/>
        </w:rPr>
        <w:t xml:space="preserve"> </w:t>
      </w:r>
    </w:p>
    <w:p w:rsidR="005F51AD" w:rsidRDefault="0097662E">
      <w:r>
        <w:t xml:space="preserve">Педагог-психолог ведет </w:t>
      </w:r>
      <w:proofErr w:type="spellStart"/>
      <w:r>
        <w:t>профориентационную</w:t>
      </w:r>
      <w:proofErr w:type="spellEnd"/>
      <w:r>
        <w:t xml:space="preserve"> работу через следующие виды деятельности: </w:t>
      </w:r>
    </w:p>
    <w:p w:rsidR="005F51AD" w:rsidRDefault="0097662E">
      <w:pPr>
        <w:numPr>
          <w:ilvl w:val="0"/>
          <w:numId w:val="10"/>
        </w:numPr>
        <w:spacing w:after="10"/>
        <w:ind w:hanging="300"/>
      </w:pPr>
      <w:r>
        <w:t xml:space="preserve">изучает профессиональные интересы и склонности </w:t>
      </w:r>
      <w:proofErr w:type="gramStart"/>
      <w:r>
        <w:t>обучающихся</w:t>
      </w:r>
      <w:proofErr w:type="gramEnd"/>
      <w:r>
        <w:t xml:space="preserve">; </w:t>
      </w:r>
    </w:p>
    <w:p w:rsidR="005F51AD" w:rsidRDefault="0097662E">
      <w:pPr>
        <w:numPr>
          <w:ilvl w:val="0"/>
          <w:numId w:val="10"/>
        </w:numPr>
        <w:spacing w:after="3" w:line="243" w:lineRule="auto"/>
        <w:ind w:hanging="300"/>
      </w:pPr>
      <w:r>
        <w:t xml:space="preserve">осуществляет мониторинг готовности обучающегося к профильному и профессиональному самоопределению путем анкетирования обучающихся и их родителей; </w:t>
      </w:r>
    </w:p>
    <w:p w:rsidR="005F51AD" w:rsidRDefault="0097662E">
      <w:pPr>
        <w:numPr>
          <w:ilvl w:val="0"/>
          <w:numId w:val="10"/>
        </w:numPr>
        <w:spacing w:after="10"/>
        <w:ind w:hanging="300"/>
      </w:pPr>
      <w:r>
        <w:t xml:space="preserve">проводит </w:t>
      </w:r>
      <w:proofErr w:type="spellStart"/>
      <w:r>
        <w:t>тренинговые</w:t>
      </w:r>
      <w:proofErr w:type="spellEnd"/>
      <w:r>
        <w:t xml:space="preserve"> занятия по профориентации </w:t>
      </w:r>
      <w:proofErr w:type="gramStart"/>
      <w:r>
        <w:t>обучающихся</w:t>
      </w:r>
      <w:proofErr w:type="gramEnd"/>
      <w:r>
        <w:t xml:space="preserve">; </w:t>
      </w:r>
    </w:p>
    <w:p w:rsidR="005F51AD" w:rsidRDefault="0097662E">
      <w:pPr>
        <w:numPr>
          <w:ilvl w:val="0"/>
          <w:numId w:val="10"/>
        </w:numPr>
        <w:spacing w:after="0"/>
        <w:ind w:hanging="300"/>
      </w:pPr>
      <w:r>
        <w:t xml:space="preserve">осуществляет психологическое просвещение родителей и педагогов на тему выбора профессии; </w:t>
      </w:r>
    </w:p>
    <w:p w:rsidR="005F51AD" w:rsidRDefault="0097662E">
      <w:pPr>
        <w:numPr>
          <w:ilvl w:val="0"/>
          <w:numId w:val="10"/>
        </w:numPr>
        <w:spacing w:after="16"/>
        <w:ind w:hanging="300"/>
      </w:pPr>
      <w:r>
        <w:t xml:space="preserve">консультирует обучающихся с учетом их возрастных особенностей; </w:t>
      </w:r>
    </w:p>
    <w:p w:rsidR="005F51AD" w:rsidRDefault="0097662E">
      <w:pPr>
        <w:numPr>
          <w:ilvl w:val="0"/>
          <w:numId w:val="10"/>
        </w:numPr>
        <w:spacing w:after="0"/>
        <w:ind w:hanging="300"/>
      </w:pPr>
      <w:r>
        <w:t xml:space="preserve">организует выступления родителей обучающихся перед учениками </w:t>
      </w:r>
      <w:r>
        <w:tab/>
        <w:t xml:space="preserve">с информацией о своей профессии; </w:t>
      </w:r>
    </w:p>
    <w:p w:rsidR="005F51AD" w:rsidRDefault="0097662E">
      <w:pPr>
        <w:numPr>
          <w:ilvl w:val="0"/>
          <w:numId w:val="10"/>
        </w:numPr>
        <w:spacing w:after="0"/>
        <w:ind w:hanging="300"/>
      </w:pPr>
      <w:r>
        <w:t xml:space="preserve">выявляет особенности детей с целью оказания помощи обучающимся и педагогам; </w:t>
      </w:r>
    </w:p>
    <w:p w:rsidR="005F51AD" w:rsidRDefault="0097662E">
      <w:pPr>
        <w:numPr>
          <w:ilvl w:val="0"/>
          <w:numId w:val="10"/>
        </w:numPr>
        <w:spacing w:after="10"/>
        <w:ind w:hanging="300"/>
      </w:pPr>
      <w:r>
        <w:t xml:space="preserve">помогает </w:t>
      </w:r>
      <w:proofErr w:type="gramStart"/>
      <w:r>
        <w:t>обучающимся</w:t>
      </w:r>
      <w:proofErr w:type="gramEnd"/>
      <w:r>
        <w:t xml:space="preserve"> объективно оценить их интересы и склонности; </w:t>
      </w:r>
    </w:p>
    <w:p w:rsidR="00C137FE" w:rsidRDefault="0097662E" w:rsidP="00624A0B">
      <w:pPr>
        <w:numPr>
          <w:ilvl w:val="0"/>
          <w:numId w:val="10"/>
        </w:numPr>
        <w:ind w:hanging="300"/>
      </w:pPr>
      <w:r>
        <w:t xml:space="preserve">создает базу данных по профессиональной диагностике. </w:t>
      </w:r>
    </w:p>
    <w:p w:rsidR="00C137FE" w:rsidRDefault="00C137FE" w:rsidP="00C137FE">
      <w:pPr>
        <w:pStyle w:val="1"/>
        <w:ind w:left="0" w:firstLine="0"/>
      </w:pPr>
      <w:r>
        <w:t xml:space="preserve">10. Документация по </w:t>
      </w:r>
      <w:proofErr w:type="spellStart"/>
      <w:r>
        <w:t>профориентационной</w:t>
      </w:r>
      <w:proofErr w:type="spellEnd"/>
      <w:r>
        <w:t xml:space="preserve"> работе</w:t>
      </w:r>
      <w:r>
        <w:rPr>
          <w:b w:val="0"/>
        </w:rPr>
        <w:t xml:space="preserve"> </w:t>
      </w:r>
    </w:p>
    <w:p w:rsidR="00C137FE" w:rsidRDefault="00C137FE" w:rsidP="00C137FE">
      <w:pPr>
        <w:ind w:left="10"/>
      </w:pPr>
      <w:r>
        <w:t xml:space="preserve">Основными документами, регулирующими профориентацию </w:t>
      </w:r>
      <w:proofErr w:type="gramStart"/>
      <w:r>
        <w:t>обучающихся</w:t>
      </w:r>
      <w:proofErr w:type="gramEnd"/>
      <w:r>
        <w:t xml:space="preserve"> в образовательной организации, являются: </w:t>
      </w:r>
    </w:p>
    <w:p w:rsidR="00C137FE" w:rsidRDefault="00C137FE" w:rsidP="00C137FE">
      <w:pPr>
        <w:numPr>
          <w:ilvl w:val="0"/>
          <w:numId w:val="14"/>
        </w:numPr>
        <w:spacing w:after="10"/>
        <w:ind w:hanging="300"/>
      </w:pPr>
      <w:r>
        <w:t xml:space="preserve">настоящее положение о </w:t>
      </w:r>
      <w:proofErr w:type="spellStart"/>
      <w:r>
        <w:t>профориентационной</w:t>
      </w:r>
      <w:proofErr w:type="spellEnd"/>
      <w:r>
        <w:t xml:space="preserve"> работе; </w:t>
      </w:r>
    </w:p>
    <w:p w:rsidR="00C137FE" w:rsidRDefault="00C137FE" w:rsidP="00C137FE">
      <w:pPr>
        <w:numPr>
          <w:ilvl w:val="0"/>
          <w:numId w:val="14"/>
        </w:numPr>
        <w:ind w:hanging="300"/>
      </w:pPr>
      <w:r>
        <w:t xml:space="preserve">ООП НОО, ООО, СОО, в том числе рабочая программа воспитания и календарные планы воспитательной работы по уровням образования. </w:t>
      </w:r>
    </w:p>
    <w:p w:rsidR="00C137FE" w:rsidRDefault="00C137FE" w:rsidP="00C137FE">
      <w:pPr>
        <w:ind w:left="0" w:firstLine="0"/>
      </w:pPr>
    </w:p>
    <w:p w:rsidR="00624A0B" w:rsidRDefault="00624A0B" w:rsidP="00C137FE">
      <w:pPr>
        <w:ind w:left="0" w:firstLine="0"/>
      </w:pPr>
    </w:p>
    <w:p w:rsidR="00624A0B" w:rsidRDefault="00624A0B" w:rsidP="00C137FE">
      <w:pPr>
        <w:ind w:left="0" w:firstLine="0"/>
      </w:pPr>
    </w:p>
    <w:p w:rsidR="00624A0B" w:rsidRPr="003240BF" w:rsidRDefault="00624A0B" w:rsidP="00C137FE">
      <w:pPr>
        <w:ind w:left="0" w:firstLine="0"/>
        <w:rPr>
          <w:sz w:val="28"/>
          <w:szCs w:val="28"/>
        </w:rPr>
      </w:pPr>
    </w:p>
    <w:p w:rsidR="00624A0B" w:rsidRPr="003240BF" w:rsidRDefault="00624A0B" w:rsidP="00E4378B">
      <w:pPr>
        <w:spacing w:after="0" w:line="259" w:lineRule="auto"/>
        <w:ind w:left="101" w:firstLine="0"/>
        <w:jc w:val="center"/>
        <w:rPr>
          <w:sz w:val="28"/>
          <w:szCs w:val="28"/>
        </w:rPr>
        <w:sectPr w:rsidR="00624A0B" w:rsidRPr="003240BF" w:rsidSect="00624A0B">
          <w:headerReference w:type="even" r:id="rId9"/>
          <w:headerReference w:type="default" r:id="rId10"/>
          <w:headerReference w:type="first" r:id="rId11"/>
          <w:pgSz w:w="11906" w:h="16838"/>
          <w:pgMar w:top="1134" w:right="1435" w:bottom="1134" w:left="1404" w:header="720" w:footer="720" w:gutter="0"/>
          <w:cols w:space="720"/>
        </w:sectPr>
      </w:pPr>
      <w:r w:rsidRPr="00E4378B">
        <w:rPr>
          <w:sz w:val="28"/>
          <w:szCs w:val="28"/>
        </w:rPr>
        <w:lastRenderedPageBreak/>
        <w:t xml:space="preserve">С Положением </w:t>
      </w:r>
      <w:r w:rsidR="00E4378B" w:rsidRPr="00E4378B">
        <w:rPr>
          <w:sz w:val="28"/>
          <w:szCs w:val="28"/>
        </w:rPr>
        <w:t xml:space="preserve">об организации </w:t>
      </w:r>
      <w:proofErr w:type="spellStart"/>
      <w:r w:rsidR="00E4378B" w:rsidRPr="00E4378B">
        <w:rPr>
          <w:sz w:val="28"/>
          <w:szCs w:val="28"/>
        </w:rPr>
        <w:t>профориентационной</w:t>
      </w:r>
      <w:proofErr w:type="spellEnd"/>
      <w:r w:rsidR="00E4378B" w:rsidRPr="00E4378B">
        <w:rPr>
          <w:sz w:val="28"/>
          <w:szCs w:val="28"/>
        </w:rPr>
        <w:t xml:space="preserve"> работы с </w:t>
      </w:r>
      <w:proofErr w:type="gramStart"/>
      <w:r w:rsidR="00E4378B" w:rsidRPr="00E4378B">
        <w:rPr>
          <w:sz w:val="28"/>
          <w:szCs w:val="28"/>
        </w:rPr>
        <w:t>обучающимися</w:t>
      </w:r>
      <w:proofErr w:type="gramEnd"/>
      <w:r w:rsidR="00E4378B" w:rsidRPr="00E4378B">
        <w:rPr>
          <w:sz w:val="28"/>
          <w:szCs w:val="28"/>
        </w:rPr>
        <w:t xml:space="preserve"> </w:t>
      </w:r>
      <w:r w:rsidR="00E4378B">
        <w:rPr>
          <w:sz w:val="28"/>
          <w:szCs w:val="28"/>
        </w:rPr>
        <w:t xml:space="preserve"> </w:t>
      </w:r>
      <w:r w:rsidR="00E4378B" w:rsidRPr="00E4378B">
        <w:rPr>
          <w:sz w:val="28"/>
          <w:szCs w:val="28"/>
        </w:rPr>
        <w:t xml:space="preserve">в МБОУ «Андреевская СОШ» </w:t>
      </w:r>
      <w:r w:rsidRPr="00E4378B">
        <w:rPr>
          <w:sz w:val="28"/>
          <w:szCs w:val="28"/>
        </w:rPr>
        <w:t>ознакомлены</w:t>
      </w:r>
      <w:r w:rsidR="003240BF" w:rsidRPr="00E4378B">
        <w:rPr>
          <w:sz w:val="28"/>
          <w:szCs w:val="28"/>
        </w:rPr>
        <w:t>:</w:t>
      </w:r>
    </w:p>
    <w:p w:rsidR="005F51AD" w:rsidRDefault="005F51AD" w:rsidP="00E4378B">
      <w:pPr>
        <w:pStyle w:val="1"/>
        <w:ind w:left="0" w:firstLine="0"/>
      </w:pPr>
    </w:p>
    <w:sectPr w:rsidR="005F51AD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F1" w:rsidRDefault="00A03CF1">
      <w:pPr>
        <w:spacing w:after="0" w:line="240" w:lineRule="auto"/>
      </w:pPr>
      <w:r>
        <w:separator/>
      </w:r>
    </w:p>
  </w:endnote>
  <w:endnote w:type="continuationSeparator" w:id="0">
    <w:p w:rsidR="00A03CF1" w:rsidRDefault="00A0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F1" w:rsidRDefault="00A03CF1">
      <w:pPr>
        <w:spacing w:after="0" w:line="240" w:lineRule="auto"/>
      </w:pPr>
      <w:r>
        <w:separator/>
      </w:r>
    </w:p>
  </w:footnote>
  <w:footnote w:type="continuationSeparator" w:id="0">
    <w:p w:rsidR="00A03CF1" w:rsidRDefault="00A0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AD" w:rsidRDefault="005F51AD">
    <w:pPr>
      <w:spacing w:after="0" w:line="259" w:lineRule="auto"/>
      <w:ind w:left="456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AD" w:rsidRDefault="005F51A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AD" w:rsidRDefault="005F51A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AD" w:rsidRDefault="005F51AD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AD" w:rsidRDefault="005F51AD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AD" w:rsidRDefault="005F51A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C60"/>
    <w:multiLevelType w:val="hybridMultilevel"/>
    <w:tmpl w:val="5678BFB0"/>
    <w:lvl w:ilvl="0" w:tplc="5EA44E84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8B87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A8811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C4B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40C3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E143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7281A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0699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236F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67B8B"/>
    <w:multiLevelType w:val="hybridMultilevel"/>
    <w:tmpl w:val="D21E5682"/>
    <w:lvl w:ilvl="0" w:tplc="3EA4AC2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6164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62F47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521BA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D28CE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74FB3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669D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8C9BF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81D1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9D1F3E"/>
    <w:multiLevelType w:val="hybridMultilevel"/>
    <w:tmpl w:val="79FC39EE"/>
    <w:lvl w:ilvl="0" w:tplc="ED2679DC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065E4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9A70B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9F5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8F9D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C3B9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2EA9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67DE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AF3A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113D91"/>
    <w:multiLevelType w:val="hybridMultilevel"/>
    <w:tmpl w:val="5270F41A"/>
    <w:lvl w:ilvl="0" w:tplc="16BA4BF4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0CD7F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249AA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0792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8838E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6CE6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83C4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FFA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C4181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CE151D"/>
    <w:multiLevelType w:val="multilevel"/>
    <w:tmpl w:val="4E6010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5D08A7"/>
    <w:multiLevelType w:val="hybridMultilevel"/>
    <w:tmpl w:val="222C6E22"/>
    <w:lvl w:ilvl="0" w:tplc="78FE372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6C55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1A42A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40121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60DAA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CE48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4CC3B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8A502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56CCE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405A37"/>
    <w:multiLevelType w:val="hybridMultilevel"/>
    <w:tmpl w:val="890049CA"/>
    <w:lvl w:ilvl="0" w:tplc="60589AF6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E99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81AF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867F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604C2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40317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9C103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A82A3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867D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C65D15"/>
    <w:multiLevelType w:val="hybridMultilevel"/>
    <w:tmpl w:val="8E200CC4"/>
    <w:lvl w:ilvl="0" w:tplc="09707844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61BB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2670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A56C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CA47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AA10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6CAC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C41B9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C4C63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C96F65"/>
    <w:multiLevelType w:val="hybridMultilevel"/>
    <w:tmpl w:val="AFE8FF8C"/>
    <w:lvl w:ilvl="0" w:tplc="65BE8F36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BEECB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D4272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EB4B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C53C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CC808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8714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AA781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F4765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8A3730"/>
    <w:multiLevelType w:val="hybridMultilevel"/>
    <w:tmpl w:val="BAA84936"/>
    <w:lvl w:ilvl="0" w:tplc="F3D49512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C34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D6468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6200B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6CD1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FEFED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C8F7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6122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1A800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536C38"/>
    <w:multiLevelType w:val="hybridMultilevel"/>
    <w:tmpl w:val="DBB8D68A"/>
    <w:lvl w:ilvl="0" w:tplc="29087868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060BD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E3F8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80387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0668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EA1E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A0A4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C00ED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ED53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FC55F8"/>
    <w:multiLevelType w:val="hybridMultilevel"/>
    <w:tmpl w:val="A71EC324"/>
    <w:lvl w:ilvl="0" w:tplc="BBE61EFC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4728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4390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C727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E6B9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E262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0D0F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3E427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80692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472670"/>
    <w:multiLevelType w:val="hybridMultilevel"/>
    <w:tmpl w:val="8042C9A8"/>
    <w:lvl w:ilvl="0" w:tplc="B2FC02F8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4A8F4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ECEC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C1D3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C65B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F60EC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88549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6349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4C03D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760FFC"/>
    <w:multiLevelType w:val="hybridMultilevel"/>
    <w:tmpl w:val="CE5656B8"/>
    <w:lvl w:ilvl="0" w:tplc="477A8FB2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E34A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048A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8ECD8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A4A9F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679E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0A4C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E0CC2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222FC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C34"/>
    <w:rsid w:val="003240BF"/>
    <w:rsid w:val="003D6CE8"/>
    <w:rsid w:val="005F51AD"/>
    <w:rsid w:val="00624A0B"/>
    <w:rsid w:val="0097662E"/>
    <w:rsid w:val="009C2AED"/>
    <w:rsid w:val="00A03CF1"/>
    <w:rsid w:val="00A417FF"/>
    <w:rsid w:val="00C137FE"/>
    <w:rsid w:val="00C44C34"/>
    <w:rsid w:val="00E4378B"/>
    <w:rsid w:val="00F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9" w:line="249" w:lineRule="auto"/>
      <w:ind w:left="46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5" w:line="259" w:lineRule="auto"/>
      <w:ind w:left="40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5" w:line="259" w:lineRule="auto"/>
      <w:ind w:left="40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624A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24A0B"/>
    <w:rPr>
      <w:rFonts w:ascii="Times New Roman" w:hAnsi="Times New Roman"/>
      <w:color w:val="000000"/>
      <w:sz w:val="24"/>
      <w:szCs w:val="22"/>
    </w:rPr>
  </w:style>
  <w:style w:type="paragraph" w:styleId="a5">
    <w:name w:val="Title"/>
    <w:basedOn w:val="a"/>
    <w:next w:val="a"/>
    <w:link w:val="a6"/>
    <w:uiPriority w:val="99"/>
    <w:qFormat/>
    <w:rsid w:val="00624A0B"/>
    <w:pPr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624A0B"/>
    <w:rPr>
      <w:rFonts w:ascii="Cambria" w:hAnsi="Cambria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D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CE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9;&#1077;&#1082;&#1088;&#1077;&#1090;&#1072;&#1088;&#1100;\Desktop\&#1087;&#1086;&#1083;&#1086;&#1078;&#1077;&#1085;&#1080;&#1077;%20&#1087;&#1088;&#1086;&#1092;&#1086;&#1088;&#1080;&#1077;&#1085;&#1090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профориентация</Template>
  <TotalTime>13</TotalTime>
  <Pages>9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cp:lastPrinted>2025-02-10T06:28:00Z</cp:lastPrinted>
  <dcterms:created xsi:type="dcterms:W3CDTF">2025-02-10T06:12:00Z</dcterms:created>
  <dcterms:modified xsi:type="dcterms:W3CDTF">2025-02-10T06:37:00Z</dcterms:modified>
</cp:coreProperties>
</file>